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FE9C" w14:textId="640E1A56" w:rsidR="004750A7" w:rsidRDefault="004D509F" w:rsidP="00375061">
      <w:r>
        <w:rPr>
          <w:noProof/>
          <w:lang w:val="en-GB" w:eastAsia="en-GB"/>
        </w:rPr>
        <w:drawing>
          <wp:anchor distT="0" distB="0" distL="114300" distR="114300" simplePos="0" relativeHeight="251659776" behindDoc="0" locked="0" layoutInCell="1" allowOverlap="1" wp14:anchorId="78CE1954" wp14:editId="0D37CCE3">
            <wp:simplePos x="0" y="0"/>
            <wp:positionH relativeFrom="margin">
              <wp:align>center</wp:align>
            </wp:positionH>
            <wp:positionV relativeFrom="paragraph">
              <wp:posOffset>0</wp:posOffset>
            </wp:positionV>
            <wp:extent cx="4839970" cy="5360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11">
                      <a:extLst>
                        <a:ext uri="{28A0092B-C50C-407E-A947-70E740481C1C}">
                          <a14:useLocalDpi xmlns:a14="http://schemas.microsoft.com/office/drawing/2010/main" val="0"/>
                        </a:ext>
                      </a:extLst>
                    </a:blip>
                    <a:stretch>
                      <a:fillRect/>
                    </a:stretch>
                  </pic:blipFill>
                  <pic:spPr>
                    <a:xfrm>
                      <a:off x="0" y="0"/>
                      <a:ext cx="4839970" cy="5360670"/>
                    </a:xfrm>
                    <a:prstGeom prst="rect">
                      <a:avLst/>
                    </a:prstGeom>
                  </pic:spPr>
                </pic:pic>
              </a:graphicData>
            </a:graphic>
            <wp14:sizeRelH relativeFrom="page">
              <wp14:pctWidth>0</wp14:pctWidth>
            </wp14:sizeRelH>
            <wp14:sizeRelV relativeFrom="page">
              <wp14:pctHeight>0</wp14:pctHeight>
            </wp14:sizeRelV>
          </wp:anchor>
        </w:drawing>
      </w:r>
    </w:p>
    <w:p w14:paraId="23511223" w14:textId="1E707B2C" w:rsidR="0002023B" w:rsidRDefault="0002023B" w:rsidP="007E6128">
      <w:pPr>
        <w:pStyle w:val="3Policytitle"/>
      </w:pPr>
    </w:p>
    <w:p w14:paraId="4B0E6F13" w14:textId="7C3DA5C9" w:rsidR="0002023B" w:rsidRDefault="0002023B" w:rsidP="007E6128">
      <w:pPr>
        <w:pStyle w:val="3Policytitle"/>
      </w:pPr>
    </w:p>
    <w:p w14:paraId="3F8D670E" w14:textId="4D9C7D8F" w:rsidR="0062626B" w:rsidRPr="00437CE3" w:rsidRDefault="00780241" w:rsidP="004D509F">
      <w:pPr>
        <w:pStyle w:val="3Policytitle"/>
        <w:jc w:val="center"/>
        <w:rPr>
          <w:rFonts w:asciiTheme="minorHAnsi" w:hAnsiTheme="minorHAnsi" w:cstheme="minorHAnsi"/>
          <w:sz w:val="96"/>
        </w:rPr>
      </w:pPr>
      <w:r w:rsidRPr="00437CE3">
        <w:rPr>
          <w:rFonts w:asciiTheme="minorHAnsi" w:hAnsiTheme="minorHAnsi" w:cstheme="minorHAnsi"/>
          <w:sz w:val="96"/>
        </w:rPr>
        <w:t xml:space="preserve">Equality </w:t>
      </w:r>
      <w:r w:rsidR="00437CE3" w:rsidRPr="00437CE3">
        <w:rPr>
          <w:rFonts w:asciiTheme="minorHAnsi" w:hAnsiTheme="minorHAnsi" w:cstheme="minorHAnsi"/>
          <w:sz w:val="96"/>
        </w:rPr>
        <w:t>Information and O</w:t>
      </w:r>
      <w:r w:rsidRPr="00437CE3">
        <w:rPr>
          <w:rFonts w:asciiTheme="minorHAnsi" w:hAnsiTheme="minorHAnsi" w:cstheme="minorHAnsi"/>
          <w:sz w:val="96"/>
        </w:rPr>
        <w:t>bjectives</w:t>
      </w:r>
    </w:p>
    <w:p w14:paraId="363D4577" w14:textId="77777777" w:rsidR="0002023B" w:rsidRDefault="0002023B" w:rsidP="0062626B">
      <w:pPr>
        <w:pStyle w:val="6Abstract"/>
      </w:pPr>
    </w:p>
    <w:p w14:paraId="0BA68166" w14:textId="77777777" w:rsidR="0002023B" w:rsidRDefault="0002023B" w:rsidP="0062626B">
      <w:pPr>
        <w:pStyle w:val="6Abstract"/>
      </w:pPr>
    </w:p>
    <w:tbl>
      <w:tblPr>
        <w:tblpPr w:leftFromText="180" w:rightFromText="180" w:vertAnchor="text" w:horzAnchor="margin" w:tblpY="106"/>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437CE3" w:rsidRPr="00DA50A5" w14:paraId="0A171B9D" w14:textId="77777777" w:rsidTr="00437CE3">
        <w:tc>
          <w:tcPr>
            <w:tcW w:w="2586" w:type="dxa"/>
            <w:tcBorders>
              <w:top w:val="nil"/>
              <w:bottom w:val="single" w:sz="18" w:space="0" w:color="FFFFFF" w:themeColor="background1"/>
            </w:tcBorders>
            <w:shd w:val="clear" w:color="auto" w:fill="D8DFDE"/>
          </w:tcPr>
          <w:p w14:paraId="1F4D4972" w14:textId="77777777" w:rsidR="00437CE3" w:rsidRPr="0062626B" w:rsidRDefault="00437CE3" w:rsidP="00437CE3">
            <w:pPr>
              <w:pStyle w:val="1bodycopy10pt"/>
              <w:rPr>
                <w:b/>
              </w:rPr>
            </w:pPr>
            <w:r w:rsidRPr="0062626B">
              <w:rPr>
                <w:b/>
              </w:rPr>
              <w:t>Approved by:</w:t>
            </w:r>
          </w:p>
        </w:tc>
        <w:tc>
          <w:tcPr>
            <w:tcW w:w="3268" w:type="dxa"/>
            <w:tcBorders>
              <w:top w:val="nil"/>
              <w:bottom w:val="single" w:sz="18" w:space="0" w:color="FFFFFF" w:themeColor="background1"/>
            </w:tcBorders>
            <w:shd w:val="clear" w:color="auto" w:fill="D8DFDE"/>
          </w:tcPr>
          <w:p w14:paraId="73075C93" w14:textId="77777777" w:rsidR="00437CE3" w:rsidRPr="0062626B" w:rsidRDefault="00437CE3" w:rsidP="00437CE3">
            <w:pPr>
              <w:pStyle w:val="1bodycopy11pt"/>
            </w:pPr>
            <w:r>
              <w:t>Emma Cornhill</w:t>
            </w:r>
          </w:p>
        </w:tc>
        <w:tc>
          <w:tcPr>
            <w:tcW w:w="3866" w:type="dxa"/>
            <w:tcBorders>
              <w:top w:val="nil"/>
              <w:bottom w:val="single" w:sz="18" w:space="0" w:color="FFFFFF" w:themeColor="background1"/>
            </w:tcBorders>
            <w:shd w:val="clear" w:color="auto" w:fill="D8DFDE"/>
          </w:tcPr>
          <w:p w14:paraId="7C775C26" w14:textId="01989082" w:rsidR="00437CE3" w:rsidRPr="00DA50A5" w:rsidRDefault="00437CE3" w:rsidP="00437CE3">
            <w:pPr>
              <w:pStyle w:val="1bodycopy11pt"/>
            </w:pPr>
            <w:r w:rsidRPr="651724DD">
              <w:rPr>
                <w:b/>
                <w:bCs/>
              </w:rPr>
              <w:t>Date:</w:t>
            </w:r>
            <w:r>
              <w:t xml:space="preserve">  </w:t>
            </w:r>
            <w:r>
              <w:t>March 2024</w:t>
            </w:r>
          </w:p>
        </w:tc>
      </w:tr>
      <w:tr w:rsidR="00437CE3" w:rsidRPr="00DA50A5" w14:paraId="7074C50A" w14:textId="77777777" w:rsidTr="00437CE3">
        <w:tc>
          <w:tcPr>
            <w:tcW w:w="2586" w:type="dxa"/>
            <w:tcBorders>
              <w:top w:val="single" w:sz="18" w:space="0" w:color="FFFFFF" w:themeColor="background1"/>
              <w:bottom w:val="single" w:sz="18" w:space="0" w:color="FFFFFF" w:themeColor="background1"/>
            </w:tcBorders>
            <w:shd w:val="clear" w:color="auto" w:fill="D8DFDE"/>
          </w:tcPr>
          <w:p w14:paraId="338B089D" w14:textId="77777777" w:rsidR="00437CE3" w:rsidRPr="0062626B" w:rsidRDefault="00437CE3" w:rsidP="00437CE3">
            <w:pPr>
              <w:pStyle w:val="1bodycopy10pt"/>
              <w:rPr>
                <w:b/>
              </w:rPr>
            </w:pPr>
            <w:r w:rsidRPr="0062626B">
              <w:rPr>
                <w: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77D639CF" w14:textId="1348392F" w:rsidR="00437CE3" w:rsidRPr="0062626B" w:rsidRDefault="00437CE3" w:rsidP="00437CE3">
            <w:pPr>
              <w:pStyle w:val="1bodycopy11pt"/>
            </w:pPr>
            <w:r>
              <w:t>March 2024</w:t>
            </w:r>
          </w:p>
        </w:tc>
      </w:tr>
      <w:tr w:rsidR="00437CE3" w:rsidRPr="00DA50A5" w14:paraId="73981E2A" w14:textId="77777777" w:rsidTr="00437CE3">
        <w:tc>
          <w:tcPr>
            <w:tcW w:w="2586" w:type="dxa"/>
            <w:tcBorders>
              <w:top w:val="single" w:sz="18" w:space="0" w:color="FFFFFF" w:themeColor="background1"/>
              <w:bottom w:val="nil"/>
            </w:tcBorders>
            <w:shd w:val="clear" w:color="auto" w:fill="D8DFDE"/>
          </w:tcPr>
          <w:p w14:paraId="4AB800CD" w14:textId="77777777" w:rsidR="00437CE3" w:rsidRPr="0062626B" w:rsidRDefault="00437CE3" w:rsidP="00437CE3">
            <w:pPr>
              <w:pStyle w:val="1bodycopy10pt"/>
              <w:rPr>
                <w:b/>
              </w:rPr>
            </w:pPr>
            <w:r w:rsidRPr="0062626B">
              <w:rPr>
                <w:b/>
              </w:rPr>
              <w:t>Next review due by:</w:t>
            </w:r>
          </w:p>
        </w:tc>
        <w:tc>
          <w:tcPr>
            <w:tcW w:w="7134" w:type="dxa"/>
            <w:gridSpan w:val="2"/>
            <w:tcBorders>
              <w:top w:val="single" w:sz="18" w:space="0" w:color="FFFFFF" w:themeColor="background1"/>
              <w:bottom w:val="nil"/>
            </w:tcBorders>
            <w:shd w:val="clear" w:color="auto" w:fill="D8DFDE"/>
          </w:tcPr>
          <w:p w14:paraId="10038F2B" w14:textId="4C59E28F" w:rsidR="00437CE3" w:rsidRPr="0062626B" w:rsidRDefault="00437CE3" w:rsidP="00437CE3">
            <w:pPr>
              <w:pStyle w:val="1bodycopy11pt"/>
            </w:pPr>
            <w:r>
              <w:t>March 2025</w:t>
            </w:r>
          </w:p>
        </w:tc>
      </w:tr>
    </w:tbl>
    <w:p w14:paraId="406425CA" w14:textId="77BF38F8" w:rsidR="0072620F" w:rsidRPr="0072620F" w:rsidRDefault="0072620F" w:rsidP="00891AD5">
      <w:pPr>
        <w:rPr>
          <w:rFonts w:cs="Arial"/>
          <w:b/>
          <w:sz w:val="28"/>
          <w:szCs w:val="28"/>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sidRPr="0072620F">
        <w:rPr>
          <w:rFonts w:cs="Arial"/>
          <w:b/>
          <w:sz w:val="28"/>
          <w:szCs w:val="28"/>
        </w:rPr>
        <w:lastRenderedPageBreak/>
        <w:t>Contents</w:t>
      </w:r>
    </w:p>
    <w:p w14:paraId="436E5F3A" w14:textId="77777777" w:rsidR="00A30B57" w:rsidRPr="00A50C6C" w:rsidRDefault="00891AD5">
      <w:pPr>
        <w:pStyle w:val="TOC1"/>
        <w:tabs>
          <w:tab w:val="right" w:leader="dot" w:pos="9736"/>
        </w:tabs>
        <w:rPr>
          <w:rFonts w:ascii="Calibri" w:eastAsia="Times New Roman" w:hAnsi="Calibr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57622495" w:history="1">
        <w:r w:rsidR="00A30B57" w:rsidRPr="00094128">
          <w:rPr>
            <w:rStyle w:val="Hyperlink"/>
            <w:noProof/>
          </w:rPr>
          <w:t>1. Aims</w:t>
        </w:r>
        <w:r w:rsidR="00A30B57">
          <w:rPr>
            <w:noProof/>
            <w:webHidden/>
          </w:rPr>
          <w:tab/>
        </w:r>
        <w:r w:rsidR="00A30B57">
          <w:rPr>
            <w:noProof/>
            <w:webHidden/>
          </w:rPr>
          <w:fldChar w:fldCharType="begin"/>
        </w:r>
        <w:r w:rsidR="00A30B57">
          <w:rPr>
            <w:noProof/>
            <w:webHidden/>
          </w:rPr>
          <w:instrText xml:space="preserve"> PAGEREF _Toc57622495 \h </w:instrText>
        </w:r>
        <w:r w:rsidR="00A30B57">
          <w:rPr>
            <w:noProof/>
            <w:webHidden/>
          </w:rPr>
        </w:r>
        <w:r w:rsidR="00A30B57">
          <w:rPr>
            <w:noProof/>
            <w:webHidden/>
          </w:rPr>
          <w:fldChar w:fldCharType="separate"/>
        </w:r>
        <w:r w:rsidR="00A30B57">
          <w:rPr>
            <w:noProof/>
            <w:webHidden/>
          </w:rPr>
          <w:t>3</w:t>
        </w:r>
        <w:r w:rsidR="00A30B57">
          <w:rPr>
            <w:noProof/>
            <w:webHidden/>
          </w:rPr>
          <w:fldChar w:fldCharType="end"/>
        </w:r>
      </w:hyperlink>
    </w:p>
    <w:p w14:paraId="3FAC824F" w14:textId="77777777" w:rsidR="00A30B57" w:rsidRPr="00A50C6C" w:rsidRDefault="00437CE3">
      <w:pPr>
        <w:pStyle w:val="TOC1"/>
        <w:tabs>
          <w:tab w:val="right" w:leader="dot" w:pos="9736"/>
        </w:tabs>
        <w:rPr>
          <w:rFonts w:ascii="Calibri" w:eastAsia="Times New Roman" w:hAnsi="Calibri"/>
          <w:noProof/>
          <w:sz w:val="22"/>
          <w:szCs w:val="22"/>
          <w:lang w:val="en-GB" w:eastAsia="en-GB"/>
        </w:rPr>
      </w:pPr>
      <w:hyperlink w:anchor="_Toc57622496" w:history="1">
        <w:r w:rsidR="00A30B57" w:rsidRPr="00094128">
          <w:rPr>
            <w:rStyle w:val="Hyperlink"/>
            <w:noProof/>
          </w:rPr>
          <w:t>2. Legislation and guidance</w:t>
        </w:r>
        <w:r w:rsidR="00A30B57">
          <w:rPr>
            <w:noProof/>
            <w:webHidden/>
          </w:rPr>
          <w:tab/>
        </w:r>
        <w:r w:rsidR="00A30B57">
          <w:rPr>
            <w:noProof/>
            <w:webHidden/>
          </w:rPr>
          <w:fldChar w:fldCharType="begin"/>
        </w:r>
        <w:r w:rsidR="00A30B57">
          <w:rPr>
            <w:noProof/>
            <w:webHidden/>
          </w:rPr>
          <w:instrText xml:space="preserve"> PAGEREF _Toc57622496 \h </w:instrText>
        </w:r>
        <w:r w:rsidR="00A30B57">
          <w:rPr>
            <w:noProof/>
            <w:webHidden/>
          </w:rPr>
        </w:r>
        <w:r w:rsidR="00A30B57">
          <w:rPr>
            <w:noProof/>
            <w:webHidden/>
          </w:rPr>
          <w:fldChar w:fldCharType="separate"/>
        </w:r>
        <w:r w:rsidR="00A30B57">
          <w:rPr>
            <w:noProof/>
            <w:webHidden/>
          </w:rPr>
          <w:t>3</w:t>
        </w:r>
        <w:r w:rsidR="00A30B57">
          <w:rPr>
            <w:noProof/>
            <w:webHidden/>
          </w:rPr>
          <w:fldChar w:fldCharType="end"/>
        </w:r>
      </w:hyperlink>
    </w:p>
    <w:p w14:paraId="3561373C" w14:textId="77777777" w:rsidR="00A30B57" w:rsidRPr="00A50C6C" w:rsidRDefault="00437CE3">
      <w:pPr>
        <w:pStyle w:val="TOC1"/>
        <w:tabs>
          <w:tab w:val="right" w:leader="dot" w:pos="9736"/>
        </w:tabs>
        <w:rPr>
          <w:rFonts w:ascii="Calibri" w:eastAsia="Times New Roman" w:hAnsi="Calibri"/>
          <w:noProof/>
          <w:sz w:val="22"/>
          <w:szCs w:val="22"/>
          <w:lang w:val="en-GB" w:eastAsia="en-GB"/>
        </w:rPr>
      </w:pPr>
      <w:hyperlink w:anchor="_Toc57622497" w:history="1">
        <w:r w:rsidR="00A30B57" w:rsidRPr="00094128">
          <w:rPr>
            <w:rStyle w:val="Hyperlink"/>
            <w:noProof/>
          </w:rPr>
          <w:t>3. Roles and responsibilities</w:t>
        </w:r>
        <w:r w:rsidR="00A30B57">
          <w:rPr>
            <w:noProof/>
            <w:webHidden/>
          </w:rPr>
          <w:tab/>
        </w:r>
        <w:r w:rsidR="00A30B57">
          <w:rPr>
            <w:noProof/>
            <w:webHidden/>
          </w:rPr>
          <w:fldChar w:fldCharType="begin"/>
        </w:r>
        <w:r w:rsidR="00A30B57">
          <w:rPr>
            <w:noProof/>
            <w:webHidden/>
          </w:rPr>
          <w:instrText xml:space="preserve"> PAGEREF _Toc57622497 \h </w:instrText>
        </w:r>
        <w:r w:rsidR="00A30B57">
          <w:rPr>
            <w:noProof/>
            <w:webHidden/>
          </w:rPr>
        </w:r>
        <w:r w:rsidR="00A30B57">
          <w:rPr>
            <w:noProof/>
            <w:webHidden/>
          </w:rPr>
          <w:fldChar w:fldCharType="separate"/>
        </w:r>
        <w:r w:rsidR="00A30B57">
          <w:rPr>
            <w:noProof/>
            <w:webHidden/>
          </w:rPr>
          <w:t>3</w:t>
        </w:r>
        <w:r w:rsidR="00A30B57">
          <w:rPr>
            <w:noProof/>
            <w:webHidden/>
          </w:rPr>
          <w:fldChar w:fldCharType="end"/>
        </w:r>
      </w:hyperlink>
    </w:p>
    <w:p w14:paraId="353A8487" w14:textId="77777777" w:rsidR="00A30B57" w:rsidRPr="00A50C6C" w:rsidRDefault="00437CE3">
      <w:pPr>
        <w:pStyle w:val="TOC1"/>
        <w:tabs>
          <w:tab w:val="right" w:leader="dot" w:pos="9736"/>
        </w:tabs>
        <w:rPr>
          <w:rFonts w:ascii="Calibri" w:eastAsia="Times New Roman" w:hAnsi="Calibri"/>
          <w:noProof/>
          <w:sz w:val="22"/>
          <w:szCs w:val="22"/>
          <w:lang w:val="en-GB" w:eastAsia="en-GB"/>
        </w:rPr>
      </w:pPr>
      <w:hyperlink w:anchor="_Toc57622498" w:history="1">
        <w:r w:rsidR="00A30B57" w:rsidRPr="00094128">
          <w:rPr>
            <w:rStyle w:val="Hyperlink"/>
            <w:noProof/>
          </w:rPr>
          <w:t>4. Eliminating discrimination</w:t>
        </w:r>
        <w:r w:rsidR="00A30B57">
          <w:rPr>
            <w:noProof/>
            <w:webHidden/>
          </w:rPr>
          <w:tab/>
        </w:r>
        <w:r w:rsidR="00A30B57">
          <w:rPr>
            <w:noProof/>
            <w:webHidden/>
          </w:rPr>
          <w:fldChar w:fldCharType="begin"/>
        </w:r>
        <w:r w:rsidR="00A30B57">
          <w:rPr>
            <w:noProof/>
            <w:webHidden/>
          </w:rPr>
          <w:instrText xml:space="preserve"> PAGEREF _Toc57622498 \h </w:instrText>
        </w:r>
        <w:r w:rsidR="00A30B57">
          <w:rPr>
            <w:noProof/>
            <w:webHidden/>
          </w:rPr>
        </w:r>
        <w:r w:rsidR="00A30B57">
          <w:rPr>
            <w:noProof/>
            <w:webHidden/>
          </w:rPr>
          <w:fldChar w:fldCharType="separate"/>
        </w:r>
        <w:r w:rsidR="00A30B57">
          <w:rPr>
            <w:noProof/>
            <w:webHidden/>
          </w:rPr>
          <w:t>4</w:t>
        </w:r>
        <w:r w:rsidR="00A30B57">
          <w:rPr>
            <w:noProof/>
            <w:webHidden/>
          </w:rPr>
          <w:fldChar w:fldCharType="end"/>
        </w:r>
      </w:hyperlink>
    </w:p>
    <w:p w14:paraId="4BEFCCB6" w14:textId="77777777" w:rsidR="00A30B57" w:rsidRPr="00A50C6C" w:rsidRDefault="00437CE3">
      <w:pPr>
        <w:pStyle w:val="TOC1"/>
        <w:tabs>
          <w:tab w:val="right" w:leader="dot" w:pos="9736"/>
        </w:tabs>
        <w:rPr>
          <w:rFonts w:ascii="Calibri" w:eastAsia="Times New Roman" w:hAnsi="Calibri"/>
          <w:noProof/>
          <w:sz w:val="22"/>
          <w:szCs w:val="22"/>
          <w:lang w:val="en-GB" w:eastAsia="en-GB"/>
        </w:rPr>
      </w:pPr>
      <w:hyperlink w:anchor="_Toc57622499" w:history="1">
        <w:r w:rsidR="00A30B57" w:rsidRPr="00094128">
          <w:rPr>
            <w:rStyle w:val="Hyperlink"/>
            <w:noProof/>
          </w:rPr>
          <w:t>5. Advancing equality of opportunity</w:t>
        </w:r>
        <w:r w:rsidR="00A30B57">
          <w:rPr>
            <w:noProof/>
            <w:webHidden/>
          </w:rPr>
          <w:tab/>
        </w:r>
        <w:r w:rsidR="00A30B57">
          <w:rPr>
            <w:noProof/>
            <w:webHidden/>
          </w:rPr>
          <w:fldChar w:fldCharType="begin"/>
        </w:r>
        <w:r w:rsidR="00A30B57">
          <w:rPr>
            <w:noProof/>
            <w:webHidden/>
          </w:rPr>
          <w:instrText xml:space="preserve"> PAGEREF _Toc57622499 \h </w:instrText>
        </w:r>
        <w:r w:rsidR="00A30B57">
          <w:rPr>
            <w:noProof/>
            <w:webHidden/>
          </w:rPr>
        </w:r>
        <w:r w:rsidR="00A30B57">
          <w:rPr>
            <w:noProof/>
            <w:webHidden/>
          </w:rPr>
          <w:fldChar w:fldCharType="separate"/>
        </w:r>
        <w:r w:rsidR="00A30B57">
          <w:rPr>
            <w:noProof/>
            <w:webHidden/>
          </w:rPr>
          <w:t>4</w:t>
        </w:r>
        <w:r w:rsidR="00A30B57">
          <w:rPr>
            <w:noProof/>
            <w:webHidden/>
          </w:rPr>
          <w:fldChar w:fldCharType="end"/>
        </w:r>
      </w:hyperlink>
    </w:p>
    <w:p w14:paraId="277EF073" w14:textId="77777777" w:rsidR="00A30B57" w:rsidRPr="00A50C6C" w:rsidRDefault="00437CE3">
      <w:pPr>
        <w:pStyle w:val="TOC1"/>
        <w:tabs>
          <w:tab w:val="right" w:leader="dot" w:pos="9736"/>
        </w:tabs>
        <w:rPr>
          <w:rFonts w:ascii="Calibri" w:eastAsia="Times New Roman" w:hAnsi="Calibri"/>
          <w:noProof/>
          <w:sz w:val="22"/>
          <w:szCs w:val="22"/>
          <w:lang w:val="en-GB" w:eastAsia="en-GB"/>
        </w:rPr>
      </w:pPr>
      <w:hyperlink w:anchor="_Toc57622500" w:history="1">
        <w:r w:rsidR="00A30B57" w:rsidRPr="00094128">
          <w:rPr>
            <w:rStyle w:val="Hyperlink"/>
            <w:noProof/>
          </w:rPr>
          <w:t>6. Fostering good relations</w:t>
        </w:r>
        <w:r w:rsidR="00A30B57">
          <w:rPr>
            <w:noProof/>
            <w:webHidden/>
          </w:rPr>
          <w:tab/>
        </w:r>
        <w:r w:rsidR="00A30B57">
          <w:rPr>
            <w:noProof/>
            <w:webHidden/>
          </w:rPr>
          <w:fldChar w:fldCharType="begin"/>
        </w:r>
        <w:r w:rsidR="00A30B57">
          <w:rPr>
            <w:noProof/>
            <w:webHidden/>
          </w:rPr>
          <w:instrText xml:space="preserve"> PAGEREF _Toc57622500 \h </w:instrText>
        </w:r>
        <w:r w:rsidR="00A30B57">
          <w:rPr>
            <w:noProof/>
            <w:webHidden/>
          </w:rPr>
        </w:r>
        <w:r w:rsidR="00A30B57">
          <w:rPr>
            <w:noProof/>
            <w:webHidden/>
          </w:rPr>
          <w:fldChar w:fldCharType="separate"/>
        </w:r>
        <w:r w:rsidR="00A30B57">
          <w:rPr>
            <w:noProof/>
            <w:webHidden/>
          </w:rPr>
          <w:t>5</w:t>
        </w:r>
        <w:r w:rsidR="00A30B57">
          <w:rPr>
            <w:noProof/>
            <w:webHidden/>
          </w:rPr>
          <w:fldChar w:fldCharType="end"/>
        </w:r>
      </w:hyperlink>
    </w:p>
    <w:p w14:paraId="415DDBF1" w14:textId="77777777" w:rsidR="00A30B57" w:rsidRPr="00A50C6C" w:rsidRDefault="00437CE3">
      <w:pPr>
        <w:pStyle w:val="TOC1"/>
        <w:tabs>
          <w:tab w:val="right" w:leader="dot" w:pos="9736"/>
        </w:tabs>
        <w:rPr>
          <w:rFonts w:ascii="Calibri" w:eastAsia="Times New Roman" w:hAnsi="Calibri"/>
          <w:noProof/>
          <w:sz w:val="22"/>
          <w:szCs w:val="22"/>
          <w:lang w:val="en-GB" w:eastAsia="en-GB"/>
        </w:rPr>
      </w:pPr>
      <w:hyperlink w:anchor="_Toc57622501" w:history="1">
        <w:r w:rsidR="00A30B57" w:rsidRPr="00094128">
          <w:rPr>
            <w:rStyle w:val="Hyperlink"/>
            <w:noProof/>
          </w:rPr>
          <w:t>7. Equality considerations in decision-making</w:t>
        </w:r>
        <w:r w:rsidR="00A30B57">
          <w:rPr>
            <w:noProof/>
            <w:webHidden/>
          </w:rPr>
          <w:tab/>
        </w:r>
        <w:r w:rsidR="00A30B57">
          <w:rPr>
            <w:noProof/>
            <w:webHidden/>
          </w:rPr>
          <w:fldChar w:fldCharType="begin"/>
        </w:r>
        <w:r w:rsidR="00A30B57">
          <w:rPr>
            <w:noProof/>
            <w:webHidden/>
          </w:rPr>
          <w:instrText xml:space="preserve"> PAGEREF _Toc57622501 \h </w:instrText>
        </w:r>
        <w:r w:rsidR="00A30B57">
          <w:rPr>
            <w:noProof/>
            <w:webHidden/>
          </w:rPr>
        </w:r>
        <w:r w:rsidR="00A30B57">
          <w:rPr>
            <w:noProof/>
            <w:webHidden/>
          </w:rPr>
          <w:fldChar w:fldCharType="separate"/>
        </w:r>
        <w:r w:rsidR="00A30B57">
          <w:rPr>
            <w:noProof/>
            <w:webHidden/>
          </w:rPr>
          <w:t>5</w:t>
        </w:r>
        <w:r w:rsidR="00A30B57">
          <w:rPr>
            <w:noProof/>
            <w:webHidden/>
          </w:rPr>
          <w:fldChar w:fldCharType="end"/>
        </w:r>
      </w:hyperlink>
    </w:p>
    <w:p w14:paraId="1F9A6934" w14:textId="77777777" w:rsidR="00A30B57" w:rsidRPr="00A50C6C" w:rsidRDefault="00437CE3">
      <w:pPr>
        <w:pStyle w:val="TOC1"/>
        <w:tabs>
          <w:tab w:val="right" w:leader="dot" w:pos="9736"/>
        </w:tabs>
        <w:rPr>
          <w:rFonts w:ascii="Calibri" w:eastAsia="Times New Roman" w:hAnsi="Calibri"/>
          <w:noProof/>
          <w:sz w:val="22"/>
          <w:szCs w:val="22"/>
          <w:lang w:val="en-GB" w:eastAsia="en-GB"/>
        </w:rPr>
      </w:pPr>
      <w:hyperlink w:anchor="_Toc57622502" w:history="1">
        <w:r w:rsidR="00A30B57" w:rsidRPr="00094128">
          <w:rPr>
            <w:rStyle w:val="Hyperlink"/>
            <w:noProof/>
          </w:rPr>
          <w:t>8. Equality objectives</w:t>
        </w:r>
        <w:r w:rsidR="00A30B57">
          <w:rPr>
            <w:noProof/>
            <w:webHidden/>
          </w:rPr>
          <w:tab/>
        </w:r>
        <w:r w:rsidR="00A30B57">
          <w:rPr>
            <w:noProof/>
            <w:webHidden/>
          </w:rPr>
          <w:fldChar w:fldCharType="begin"/>
        </w:r>
        <w:r w:rsidR="00A30B57">
          <w:rPr>
            <w:noProof/>
            <w:webHidden/>
          </w:rPr>
          <w:instrText xml:space="preserve"> PAGEREF _Toc57622502 \h </w:instrText>
        </w:r>
        <w:r w:rsidR="00A30B57">
          <w:rPr>
            <w:noProof/>
            <w:webHidden/>
          </w:rPr>
        </w:r>
        <w:r w:rsidR="00A30B57">
          <w:rPr>
            <w:noProof/>
            <w:webHidden/>
          </w:rPr>
          <w:fldChar w:fldCharType="separate"/>
        </w:r>
        <w:r w:rsidR="00A30B57">
          <w:rPr>
            <w:noProof/>
            <w:webHidden/>
          </w:rPr>
          <w:t>5</w:t>
        </w:r>
        <w:r w:rsidR="00A30B57">
          <w:rPr>
            <w:noProof/>
            <w:webHidden/>
          </w:rPr>
          <w:fldChar w:fldCharType="end"/>
        </w:r>
      </w:hyperlink>
    </w:p>
    <w:p w14:paraId="26F4E1F9" w14:textId="77777777" w:rsidR="00A30B57" w:rsidRPr="00A50C6C" w:rsidRDefault="00437CE3">
      <w:pPr>
        <w:pStyle w:val="TOC1"/>
        <w:tabs>
          <w:tab w:val="right" w:leader="dot" w:pos="9736"/>
        </w:tabs>
        <w:rPr>
          <w:rFonts w:ascii="Calibri" w:eastAsia="Times New Roman" w:hAnsi="Calibri"/>
          <w:noProof/>
          <w:sz w:val="22"/>
          <w:szCs w:val="22"/>
          <w:lang w:val="en-GB" w:eastAsia="en-GB"/>
        </w:rPr>
      </w:pPr>
      <w:hyperlink w:anchor="_Toc57622503" w:history="1">
        <w:r w:rsidR="00A30B57" w:rsidRPr="00094128">
          <w:rPr>
            <w:rStyle w:val="Hyperlink"/>
            <w:noProof/>
          </w:rPr>
          <w:t>9. Monitoring arrangements</w:t>
        </w:r>
        <w:r w:rsidR="00A30B57">
          <w:rPr>
            <w:noProof/>
            <w:webHidden/>
          </w:rPr>
          <w:tab/>
        </w:r>
        <w:r w:rsidR="00A30B57">
          <w:rPr>
            <w:noProof/>
            <w:webHidden/>
          </w:rPr>
          <w:fldChar w:fldCharType="begin"/>
        </w:r>
        <w:r w:rsidR="00A30B57">
          <w:rPr>
            <w:noProof/>
            <w:webHidden/>
          </w:rPr>
          <w:instrText xml:space="preserve"> PAGEREF _Toc57622503 \h </w:instrText>
        </w:r>
        <w:r w:rsidR="00A30B57">
          <w:rPr>
            <w:noProof/>
            <w:webHidden/>
          </w:rPr>
        </w:r>
        <w:r w:rsidR="00A30B57">
          <w:rPr>
            <w:noProof/>
            <w:webHidden/>
          </w:rPr>
          <w:fldChar w:fldCharType="separate"/>
        </w:r>
        <w:r w:rsidR="00A30B57">
          <w:rPr>
            <w:noProof/>
            <w:webHidden/>
          </w:rPr>
          <w:t>6</w:t>
        </w:r>
        <w:r w:rsidR="00A30B57">
          <w:rPr>
            <w:noProof/>
            <w:webHidden/>
          </w:rPr>
          <w:fldChar w:fldCharType="end"/>
        </w:r>
      </w:hyperlink>
    </w:p>
    <w:p w14:paraId="33057441" w14:textId="77777777" w:rsidR="00A30B57" w:rsidRPr="00A50C6C" w:rsidRDefault="00437CE3">
      <w:pPr>
        <w:pStyle w:val="TOC1"/>
        <w:tabs>
          <w:tab w:val="right" w:leader="dot" w:pos="9736"/>
        </w:tabs>
        <w:rPr>
          <w:rFonts w:ascii="Calibri" w:eastAsia="Times New Roman" w:hAnsi="Calibri"/>
          <w:noProof/>
          <w:sz w:val="22"/>
          <w:szCs w:val="22"/>
          <w:lang w:val="en-GB" w:eastAsia="en-GB"/>
        </w:rPr>
      </w:pPr>
      <w:hyperlink w:anchor="_Toc57622504" w:history="1">
        <w:r w:rsidR="00A30B57" w:rsidRPr="00094128">
          <w:rPr>
            <w:rStyle w:val="Hyperlink"/>
            <w:noProof/>
          </w:rPr>
          <w:t>10. Links with other policies</w:t>
        </w:r>
        <w:r w:rsidR="00A30B57">
          <w:rPr>
            <w:noProof/>
            <w:webHidden/>
          </w:rPr>
          <w:tab/>
        </w:r>
        <w:r w:rsidR="00A30B57">
          <w:rPr>
            <w:noProof/>
            <w:webHidden/>
          </w:rPr>
          <w:fldChar w:fldCharType="begin"/>
        </w:r>
        <w:r w:rsidR="00A30B57">
          <w:rPr>
            <w:noProof/>
            <w:webHidden/>
          </w:rPr>
          <w:instrText xml:space="preserve"> PAGEREF _Toc57622504 \h </w:instrText>
        </w:r>
        <w:r w:rsidR="00A30B57">
          <w:rPr>
            <w:noProof/>
            <w:webHidden/>
          </w:rPr>
        </w:r>
        <w:r w:rsidR="00A30B57">
          <w:rPr>
            <w:noProof/>
            <w:webHidden/>
          </w:rPr>
          <w:fldChar w:fldCharType="separate"/>
        </w:r>
        <w:r w:rsidR="00A30B57">
          <w:rPr>
            <w:noProof/>
            <w:webHidden/>
          </w:rPr>
          <w:t>7</w:t>
        </w:r>
        <w:r w:rsidR="00A30B57">
          <w:rPr>
            <w:noProof/>
            <w:webHidden/>
          </w:rPr>
          <w:fldChar w:fldCharType="end"/>
        </w:r>
      </w:hyperlink>
    </w:p>
    <w:p w14:paraId="23DE523C" w14:textId="77777777" w:rsidR="00891AD5" w:rsidRDefault="00891AD5">
      <w:r>
        <w:rPr>
          <w:b/>
          <w:bCs/>
          <w:noProof/>
        </w:rPr>
        <w:fldChar w:fldCharType="end"/>
      </w:r>
    </w:p>
    <w:p w14:paraId="19B33EF3" w14:textId="77777777" w:rsidR="0072620F" w:rsidRPr="009122BB" w:rsidRDefault="00CB4B9C" w:rsidP="00DC4C0F">
      <w:pPr>
        <w:pStyle w:val="1bodycopy10pt"/>
        <w:rPr>
          <w:rFonts w:cs="Arial"/>
          <w:noProof/>
          <w:szCs w:val="20"/>
        </w:rPr>
      </w:pPr>
      <w:r>
        <w:rPr>
          <w:noProof/>
          <w:lang w:val="en-GB" w:eastAsia="en-GB"/>
        </w:rPr>
        <mc:AlternateContent>
          <mc:Choice Requires="wps">
            <w:drawing>
              <wp:anchor distT="4294967295" distB="4294967295" distL="114300" distR="114300" simplePos="0" relativeHeight="251657728" behindDoc="0" locked="0" layoutInCell="1" allowOverlap="1" wp14:anchorId="74FF1CC2" wp14:editId="0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8363FA"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158A1C11" w14:textId="77777777" w:rsidR="002E16E7" w:rsidRPr="00437CE3" w:rsidRDefault="00740AC8" w:rsidP="00512916">
      <w:pPr>
        <w:pStyle w:val="Heading1"/>
        <w:rPr>
          <w:color w:val="auto"/>
        </w:rPr>
      </w:pPr>
      <w:bookmarkStart w:id="11" w:name="_Toc531176458"/>
      <w:bookmarkStart w:id="12" w:name="_Toc57622495"/>
      <w:r w:rsidRPr="00437CE3">
        <w:rPr>
          <w:color w:val="auto"/>
        </w:rPr>
        <w:t xml:space="preserve">1. </w:t>
      </w:r>
      <w:bookmarkEnd w:id="11"/>
      <w:r w:rsidR="00891AD5" w:rsidRPr="00437CE3">
        <w:rPr>
          <w:color w:val="auto"/>
        </w:rPr>
        <w:t>Aims</w:t>
      </w:r>
      <w:bookmarkEnd w:id="12"/>
    </w:p>
    <w:p w14:paraId="6DD95451" w14:textId="77777777" w:rsidR="00891AD5" w:rsidRPr="000F5B85" w:rsidRDefault="00891AD5" w:rsidP="00891AD5">
      <w:pPr>
        <w:pStyle w:val="1bodycopy10pt"/>
      </w:pPr>
      <w:r>
        <w:t xml:space="preserve">Our </w:t>
      </w:r>
      <w:r w:rsidRPr="00C87FAE">
        <w:t xml:space="preserve">school aims to meet its obligations under the </w:t>
      </w:r>
      <w:r>
        <w:t>public sector equality duty</w:t>
      </w:r>
      <w:r w:rsidRPr="00C87FAE">
        <w:t xml:space="preserve"> by</w:t>
      </w:r>
      <w:r>
        <w:t xml:space="preserve"> having due regard to the need to:</w:t>
      </w:r>
    </w:p>
    <w:p w14:paraId="5E869BF8" w14:textId="77777777" w:rsidR="00891AD5" w:rsidRPr="000F5B85" w:rsidRDefault="00891AD5" w:rsidP="00891AD5">
      <w:pPr>
        <w:pStyle w:val="4Bulletedcopyblue"/>
      </w:pPr>
      <w:r w:rsidRPr="000F5B85">
        <w:t>Eliminate discrimination and other conduct that is prohibited by the Equality Act 2010</w:t>
      </w:r>
    </w:p>
    <w:p w14:paraId="29B3A8DA" w14:textId="77777777" w:rsidR="00891AD5" w:rsidRPr="000F5B85" w:rsidRDefault="00891AD5" w:rsidP="00891AD5">
      <w:pPr>
        <w:pStyle w:val="4Bulletedcopyblue"/>
      </w:pPr>
      <w:r w:rsidRPr="000F5B85">
        <w:t>Advance equality of opportunity between people who share a protected characteristic and people who do not share it</w:t>
      </w:r>
    </w:p>
    <w:p w14:paraId="32E4C1EA" w14:textId="77777777" w:rsidR="00891AD5" w:rsidRDefault="00891AD5" w:rsidP="00891AD5">
      <w:pPr>
        <w:pStyle w:val="4Bulletedcopyblue"/>
      </w:pPr>
      <w:r w:rsidRPr="000F5B85">
        <w:t xml:space="preserve">Foster good relations across all characteristics – between people who share a protected characteristic and people who do not share it </w:t>
      </w:r>
    </w:p>
    <w:p w14:paraId="31DFA780" w14:textId="77777777" w:rsidR="00891AD5" w:rsidRPr="00437CE3" w:rsidRDefault="00891AD5" w:rsidP="00891AD5">
      <w:pPr>
        <w:pStyle w:val="Heading1"/>
        <w:rPr>
          <w:color w:val="auto"/>
        </w:rPr>
      </w:pPr>
      <w:bookmarkStart w:id="13" w:name="_Toc57622496"/>
      <w:r w:rsidRPr="00437CE3">
        <w:rPr>
          <w:color w:val="auto"/>
        </w:rPr>
        <w:t>2. Legislation and guidance</w:t>
      </w:r>
      <w:bookmarkEnd w:id="13"/>
    </w:p>
    <w:p w14:paraId="1BBB78DA" w14:textId="77777777" w:rsidR="00891AD5" w:rsidRDefault="00891AD5" w:rsidP="00891AD5">
      <w:pPr>
        <w:pStyle w:val="1bodycopy10pt"/>
        <w:rPr>
          <w:shd w:val="clear" w:color="auto" w:fill="FFFFFF"/>
        </w:rPr>
      </w:pPr>
      <w:r w:rsidRPr="000C4CB3">
        <w:rPr>
          <w:shd w:val="clear" w:color="auto" w:fill="FFFFFF"/>
        </w:rPr>
        <w:t>This document meets the requirements</w:t>
      </w:r>
      <w:r>
        <w:rPr>
          <w:shd w:val="clear" w:color="auto" w:fill="FFFFFF"/>
        </w:rPr>
        <w:t xml:space="preserve"> under the following legislation: </w:t>
      </w:r>
    </w:p>
    <w:p w14:paraId="014B05FB" w14:textId="77777777" w:rsidR="00891AD5" w:rsidRDefault="00437CE3" w:rsidP="00891AD5">
      <w:pPr>
        <w:pStyle w:val="4Bulletedcopyblue"/>
        <w:rPr>
          <w:shd w:val="clear" w:color="auto" w:fill="FFFFFF"/>
        </w:rPr>
      </w:pPr>
      <w:hyperlink r:id="rId12" w:history="1">
        <w:r w:rsidR="00891AD5">
          <w:rPr>
            <w:rStyle w:val="Hyperlink"/>
            <w:shd w:val="clear" w:color="auto" w:fill="FFFFFF"/>
          </w:rPr>
          <w:t>T</w:t>
        </w:r>
        <w:r w:rsidR="00891AD5" w:rsidRPr="000C4CB3">
          <w:rPr>
            <w:rStyle w:val="Hyperlink"/>
            <w:shd w:val="clear" w:color="auto" w:fill="FFFFFF"/>
          </w:rPr>
          <w:t>he Equality Act 2010</w:t>
        </w:r>
      </w:hyperlink>
      <w:r w:rsidR="00891AD5" w:rsidRPr="000C4CB3">
        <w:rPr>
          <w:shd w:val="clear" w:color="auto" w:fill="FFFFFF"/>
        </w:rPr>
        <w:t xml:space="preserve">, which </w:t>
      </w:r>
      <w:r w:rsidR="00891AD5">
        <w:rPr>
          <w:shd w:val="clear" w:color="auto" w:fill="FFFFFF"/>
        </w:rPr>
        <w:t xml:space="preserve">introduced the </w:t>
      </w:r>
      <w:r w:rsidR="00891AD5">
        <w:t>public sector equality duty</w:t>
      </w:r>
      <w:r w:rsidR="00891AD5">
        <w:rPr>
          <w:shd w:val="clear" w:color="auto" w:fill="FFFFFF"/>
        </w:rPr>
        <w:t xml:space="preserve"> and </w:t>
      </w:r>
      <w:r w:rsidR="00891AD5" w:rsidRPr="000C4CB3">
        <w:rPr>
          <w:shd w:val="clear" w:color="auto" w:fill="FFFFFF"/>
        </w:rPr>
        <w:t xml:space="preserve">protects </w:t>
      </w:r>
      <w:r w:rsidR="00891AD5">
        <w:rPr>
          <w:shd w:val="clear" w:color="auto" w:fill="FFFFFF"/>
        </w:rPr>
        <w:t>people from discrimination</w:t>
      </w:r>
    </w:p>
    <w:p w14:paraId="2AC9C07D" w14:textId="77777777" w:rsidR="00891AD5" w:rsidRDefault="00437CE3" w:rsidP="00891AD5">
      <w:pPr>
        <w:pStyle w:val="4Bulletedcopyblue"/>
        <w:rPr>
          <w:shd w:val="clear" w:color="auto" w:fill="FFFFFF"/>
        </w:rPr>
      </w:pPr>
      <w:hyperlink r:id="rId13" w:history="1">
        <w:r w:rsidR="00891AD5" w:rsidRPr="006E6B57">
          <w:rPr>
            <w:rStyle w:val="Hyperlink"/>
            <w:shd w:val="clear" w:color="auto" w:fill="FFFFFF"/>
          </w:rPr>
          <w:t>The Equality Act 2010 (Specific Duties) Regulations 2011</w:t>
        </w:r>
      </w:hyperlink>
      <w:r w:rsidR="00891AD5">
        <w:rPr>
          <w:shd w:val="clear" w:color="auto" w:fill="FFFFFF"/>
        </w:rPr>
        <w:t xml:space="preserve">, which require schools to publish information to demonstrate how they are complying with the </w:t>
      </w:r>
      <w:r w:rsidR="00891AD5">
        <w:t>public sector equality duty</w:t>
      </w:r>
      <w:r w:rsidR="00891AD5">
        <w:rPr>
          <w:shd w:val="clear" w:color="auto" w:fill="FFFFFF"/>
        </w:rPr>
        <w:t xml:space="preserve"> and to publish equality objectives</w:t>
      </w:r>
    </w:p>
    <w:p w14:paraId="43ADC40E" w14:textId="77777777" w:rsidR="00891AD5" w:rsidRDefault="00891AD5" w:rsidP="00891AD5">
      <w:pPr>
        <w:pStyle w:val="1bodycopy10pt"/>
        <w:rPr>
          <w:shd w:val="clear" w:color="auto" w:fill="FFFFFF"/>
        </w:rPr>
      </w:pPr>
      <w:r>
        <w:rPr>
          <w:shd w:val="clear" w:color="auto" w:fill="FFFFFF"/>
        </w:rPr>
        <w:t>This document is also b</w:t>
      </w:r>
      <w:r w:rsidRPr="000C4CB3">
        <w:rPr>
          <w:shd w:val="clear" w:color="auto" w:fill="FFFFFF"/>
        </w:rPr>
        <w:t>ased on</w:t>
      </w:r>
      <w:r>
        <w:rPr>
          <w:shd w:val="clear" w:color="auto" w:fill="FFFFFF"/>
        </w:rPr>
        <w:t xml:space="preserve"> Department for Education (DfE) guidance:</w:t>
      </w:r>
      <w:r w:rsidRPr="000C4CB3">
        <w:rPr>
          <w:shd w:val="clear" w:color="auto" w:fill="FFFFFF"/>
        </w:rPr>
        <w:t xml:space="preserve"> </w:t>
      </w:r>
      <w:hyperlink r:id="rId14" w:history="1">
        <w:r>
          <w:rPr>
            <w:rStyle w:val="Hyperlink"/>
            <w:rFonts w:cs="Arial"/>
            <w:szCs w:val="20"/>
            <w:shd w:val="clear" w:color="auto" w:fill="FFFFFF"/>
          </w:rPr>
          <w:t>T</w:t>
        </w:r>
        <w:r w:rsidRPr="000C4CB3">
          <w:rPr>
            <w:rStyle w:val="Hyperlink"/>
            <w:rFonts w:cs="Arial"/>
            <w:szCs w:val="20"/>
            <w:shd w:val="clear" w:color="auto" w:fill="FFFFFF"/>
          </w:rPr>
          <w:t xml:space="preserve">he Equality Act </w:t>
        </w:r>
        <w:r>
          <w:rPr>
            <w:rStyle w:val="Hyperlink"/>
            <w:rFonts w:cs="Arial"/>
            <w:szCs w:val="20"/>
            <w:shd w:val="clear" w:color="auto" w:fill="FFFFFF"/>
          </w:rPr>
          <w:t xml:space="preserve">2010 and schools. </w:t>
        </w:r>
      </w:hyperlink>
      <w:r>
        <w:rPr>
          <w:shd w:val="clear" w:color="auto" w:fill="FFFFFF"/>
        </w:rPr>
        <w:t xml:space="preserve"> </w:t>
      </w:r>
    </w:p>
    <w:p w14:paraId="7A50E160" w14:textId="77777777" w:rsidR="00891AD5" w:rsidRPr="00437CE3" w:rsidRDefault="00891AD5" w:rsidP="00891AD5">
      <w:pPr>
        <w:pStyle w:val="Heading1"/>
        <w:rPr>
          <w:color w:val="auto"/>
        </w:rPr>
      </w:pPr>
      <w:bookmarkStart w:id="14" w:name="_Toc493589709"/>
      <w:bookmarkStart w:id="15" w:name="_Toc57622497"/>
      <w:r w:rsidRPr="00437CE3">
        <w:rPr>
          <w:color w:val="auto"/>
        </w:rPr>
        <w:t>3. Roles and responsibilities</w:t>
      </w:r>
      <w:bookmarkEnd w:id="14"/>
      <w:bookmarkEnd w:id="15"/>
      <w:r w:rsidRPr="00437CE3">
        <w:rPr>
          <w:color w:val="auto"/>
        </w:rPr>
        <w:t xml:space="preserve"> </w:t>
      </w:r>
    </w:p>
    <w:p w14:paraId="18FCF91C" w14:textId="77777777" w:rsidR="00891AD5" w:rsidRDefault="00891AD5" w:rsidP="00891AD5">
      <w:pPr>
        <w:pStyle w:val="1bodycopy10pt"/>
        <w:rPr>
          <w:shd w:val="clear" w:color="auto" w:fill="FFFFFF"/>
        </w:rPr>
      </w:pPr>
      <w:r w:rsidRPr="00C87FAE">
        <w:rPr>
          <w:shd w:val="clear" w:color="auto" w:fill="FFFFFF"/>
        </w:rPr>
        <w:t>The governing board will:</w:t>
      </w:r>
    </w:p>
    <w:p w14:paraId="28CE37E4" w14:textId="77777777" w:rsidR="009424A2" w:rsidRPr="009424A2" w:rsidRDefault="00891AD5" w:rsidP="00891AD5">
      <w:pPr>
        <w:pStyle w:val="4Bulletedcopyblue"/>
      </w:pPr>
      <w:r w:rsidRPr="0059369E">
        <w:rPr>
          <w:shd w:val="clear" w:color="auto" w:fill="FFFFFF"/>
        </w:rPr>
        <w:t xml:space="preserve">Ensure that the equality information and objectives as set out in this statement are </w:t>
      </w:r>
      <w:r>
        <w:rPr>
          <w:shd w:val="clear" w:color="auto" w:fill="FFFFFF"/>
        </w:rPr>
        <w:t xml:space="preserve">published and </w:t>
      </w:r>
      <w:r w:rsidRPr="0059369E">
        <w:rPr>
          <w:shd w:val="clear" w:color="auto" w:fill="FFFFFF"/>
        </w:rPr>
        <w:t>communicated throughout the school, includi</w:t>
      </w:r>
      <w:r w:rsidR="009424A2">
        <w:rPr>
          <w:shd w:val="clear" w:color="auto" w:fill="FFFFFF"/>
        </w:rPr>
        <w:t>ng to staff, pupils and parents</w:t>
      </w:r>
      <w:r w:rsidR="002C62B3">
        <w:rPr>
          <w:shd w:val="clear" w:color="auto" w:fill="FFFFFF"/>
        </w:rPr>
        <w:t xml:space="preserve"> </w:t>
      </w:r>
    </w:p>
    <w:p w14:paraId="123482E6" w14:textId="77777777" w:rsidR="002C62B3" w:rsidRPr="002C62B3" w:rsidRDefault="009424A2" w:rsidP="002147FD">
      <w:pPr>
        <w:pStyle w:val="4Bulletedcopyblue"/>
      </w:pPr>
      <w:r w:rsidRPr="002C62B3">
        <w:rPr>
          <w:shd w:val="clear" w:color="auto" w:fill="FFFFFF"/>
        </w:rPr>
        <w:t xml:space="preserve">Ensure that the </w:t>
      </w:r>
      <w:r w:rsidR="002C62B3" w:rsidRPr="002C62B3">
        <w:rPr>
          <w:shd w:val="clear" w:color="auto" w:fill="FFFFFF"/>
        </w:rPr>
        <w:t xml:space="preserve">published equality </w:t>
      </w:r>
      <w:r w:rsidRPr="002C62B3">
        <w:rPr>
          <w:shd w:val="clear" w:color="auto" w:fill="FFFFFF"/>
        </w:rPr>
        <w:t>information</w:t>
      </w:r>
      <w:r w:rsidR="00891AD5" w:rsidRPr="002C62B3">
        <w:rPr>
          <w:shd w:val="clear" w:color="auto" w:fill="FFFFFF"/>
        </w:rPr>
        <w:t xml:space="preserve"> </w:t>
      </w:r>
      <w:r w:rsidR="002C62B3" w:rsidRPr="002C62B3">
        <w:rPr>
          <w:shd w:val="clear" w:color="auto" w:fill="FFFFFF"/>
        </w:rPr>
        <w:t>is updated at least every year</w:t>
      </w:r>
      <w:r w:rsidR="002C62B3">
        <w:rPr>
          <w:shd w:val="clear" w:color="auto" w:fill="FFFFFF"/>
        </w:rPr>
        <w:t>, and that the objectives are reviewed and update</w:t>
      </w:r>
      <w:r w:rsidR="00873AFD">
        <w:rPr>
          <w:shd w:val="clear" w:color="auto" w:fill="FFFFFF"/>
        </w:rPr>
        <w:t>d</w:t>
      </w:r>
      <w:r w:rsidR="002C62B3">
        <w:rPr>
          <w:shd w:val="clear" w:color="auto" w:fill="FFFFFF"/>
        </w:rPr>
        <w:t xml:space="preserve"> at least every 4 years</w:t>
      </w:r>
      <w:r w:rsidR="002C62B3" w:rsidRPr="002C62B3">
        <w:rPr>
          <w:shd w:val="clear" w:color="auto" w:fill="FFFFFF"/>
        </w:rPr>
        <w:t xml:space="preserve"> </w:t>
      </w:r>
    </w:p>
    <w:p w14:paraId="74D3BF1A" w14:textId="77777777" w:rsidR="00891AD5" w:rsidRPr="00F90709" w:rsidRDefault="00891AD5" w:rsidP="002147FD">
      <w:pPr>
        <w:pStyle w:val="4Bulletedcopyblue"/>
      </w:pPr>
      <w:r w:rsidRPr="002C62B3">
        <w:rPr>
          <w:shd w:val="clear" w:color="auto" w:fill="FFFFFF"/>
        </w:rPr>
        <w:t>Delegate responsibility for monitoring the achievement of the objectives on a daily basis to the headteacher</w:t>
      </w:r>
    </w:p>
    <w:p w14:paraId="78C4B1FC" w14:textId="77777777" w:rsidR="00891AD5" w:rsidRDefault="004829D4" w:rsidP="00891AD5">
      <w:pPr>
        <w:spacing w:after="0"/>
        <w:rPr>
          <w:rFonts w:cs="Arial"/>
          <w:szCs w:val="20"/>
          <w:shd w:val="clear" w:color="auto" w:fill="FFFFFF"/>
        </w:rPr>
      </w:pPr>
      <w:r>
        <w:rPr>
          <w:rStyle w:val="1bodycopy10ptChar"/>
        </w:rPr>
        <w:t>Governors</w:t>
      </w:r>
      <w:r w:rsidR="00891AD5" w:rsidRPr="00891AD5">
        <w:rPr>
          <w:rStyle w:val="1bodycopy10ptChar"/>
        </w:rPr>
        <w:t xml:space="preserve"> will</w:t>
      </w:r>
      <w:r w:rsidR="00891AD5">
        <w:rPr>
          <w:rFonts w:cs="Arial"/>
          <w:szCs w:val="20"/>
          <w:shd w:val="clear" w:color="auto" w:fill="FFFFFF"/>
        </w:rPr>
        <w:t>:</w:t>
      </w:r>
    </w:p>
    <w:p w14:paraId="7DBA6AF9" w14:textId="77777777" w:rsidR="00891AD5" w:rsidRPr="0059369E" w:rsidRDefault="00891AD5" w:rsidP="00891AD5">
      <w:pPr>
        <w:pStyle w:val="4Bulletedcopyblue"/>
      </w:pPr>
      <w:r w:rsidRPr="0059369E">
        <w:rPr>
          <w:shd w:val="clear" w:color="auto" w:fill="FFFFFF"/>
        </w:rPr>
        <w:t xml:space="preserve">Meet with the </w:t>
      </w:r>
      <w:r w:rsidRPr="00361120">
        <w:rPr>
          <w:shd w:val="clear" w:color="auto" w:fill="FFFFFF"/>
        </w:rPr>
        <w:t xml:space="preserve">designated member of staff for equality </w:t>
      </w:r>
      <w:r w:rsidR="002C62B3">
        <w:rPr>
          <w:shd w:val="clear" w:color="auto" w:fill="FFFFFF"/>
        </w:rPr>
        <w:t>a</w:t>
      </w:r>
      <w:r w:rsidRPr="0059369E">
        <w:rPr>
          <w:shd w:val="clear" w:color="auto" w:fill="FFFFFF"/>
        </w:rPr>
        <w:t>nd other relevant staff members, to discuss any issues a</w:t>
      </w:r>
      <w:r>
        <w:rPr>
          <w:shd w:val="clear" w:color="auto" w:fill="FFFFFF"/>
        </w:rPr>
        <w:t xml:space="preserve">nd how these are being addressed </w:t>
      </w:r>
    </w:p>
    <w:p w14:paraId="53F0E378" w14:textId="77777777" w:rsidR="00891AD5" w:rsidRPr="0059369E" w:rsidRDefault="00891AD5" w:rsidP="00891AD5">
      <w:pPr>
        <w:pStyle w:val="4Bulletedcopyblue"/>
      </w:pPr>
      <w:r w:rsidRPr="0059369E">
        <w:rPr>
          <w:shd w:val="clear" w:color="auto" w:fill="FFFFFF"/>
        </w:rPr>
        <w:t xml:space="preserve">Ensure </w:t>
      </w:r>
      <w:r>
        <w:rPr>
          <w:shd w:val="clear" w:color="auto" w:fill="FFFFFF"/>
        </w:rPr>
        <w:t>they’re</w:t>
      </w:r>
      <w:r w:rsidRPr="0059369E">
        <w:rPr>
          <w:shd w:val="clear" w:color="auto" w:fill="FFFFFF"/>
        </w:rPr>
        <w:t xml:space="preserve"> familiar with all relevant legislation and the contents of this document</w:t>
      </w:r>
    </w:p>
    <w:p w14:paraId="58D9886E" w14:textId="77777777" w:rsidR="00891AD5" w:rsidRPr="0059369E" w:rsidRDefault="00891AD5" w:rsidP="00891AD5">
      <w:pPr>
        <w:pStyle w:val="4Bulletedcopyblue"/>
      </w:pPr>
      <w:r w:rsidRPr="0059369E">
        <w:rPr>
          <w:shd w:val="clear" w:color="auto" w:fill="FFFFFF"/>
        </w:rPr>
        <w:t>Attend appropriate equality and diversity training</w:t>
      </w:r>
    </w:p>
    <w:p w14:paraId="01859C05" w14:textId="77777777" w:rsidR="00891AD5" w:rsidRPr="0059369E" w:rsidRDefault="00891AD5" w:rsidP="00891AD5">
      <w:pPr>
        <w:pStyle w:val="4Bulletedcopyblue"/>
      </w:pPr>
      <w:r w:rsidRPr="0059369E">
        <w:rPr>
          <w:shd w:val="clear" w:color="auto" w:fill="FFFFFF"/>
        </w:rPr>
        <w:lastRenderedPageBreak/>
        <w:t>Report back to the full governing board regarding any issues</w:t>
      </w:r>
    </w:p>
    <w:p w14:paraId="743EEAEC" w14:textId="77777777" w:rsidR="00891AD5" w:rsidRDefault="00891AD5" w:rsidP="00891AD5">
      <w:pPr>
        <w:pStyle w:val="1bodycopy10pt"/>
        <w:rPr>
          <w:shd w:val="clear" w:color="auto" w:fill="FFFFFF"/>
        </w:rPr>
      </w:pPr>
      <w:r>
        <w:rPr>
          <w:shd w:val="clear" w:color="auto" w:fill="FFFFFF"/>
        </w:rPr>
        <w:t>The headteacher will:</w:t>
      </w:r>
    </w:p>
    <w:p w14:paraId="00B63BF5" w14:textId="77777777" w:rsidR="00891AD5" w:rsidRPr="0059369E" w:rsidRDefault="00891AD5" w:rsidP="00891AD5">
      <w:pPr>
        <w:pStyle w:val="4Bulletedcopyblue"/>
      </w:pPr>
      <w:r w:rsidRPr="0059369E">
        <w:rPr>
          <w:shd w:val="clear" w:color="auto" w:fill="FFFFFF"/>
        </w:rPr>
        <w:t>Promote knowledge and understanding of the equality objectives amongst staff and pupils</w:t>
      </w:r>
    </w:p>
    <w:p w14:paraId="3CB1DE12" w14:textId="77777777" w:rsidR="00891AD5" w:rsidRPr="002B7A6F" w:rsidRDefault="00891AD5" w:rsidP="00891AD5">
      <w:pPr>
        <w:pStyle w:val="4Bulletedcopyblue"/>
      </w:pPr>
      <w:r w:rsidRPr="0059369E">
        <w:rPr>
          <w:shd w:val="clear" w:color="auto" w:fill="FFFFFF"/>
        </w:rPr>
        <w:t>Monitor success in achieving the objectives and report back to governors</w:t>
      </w:r>
    </w:p>
    <w:p w14:paraId="3C635A6F" w14:textId="77777777" w:rsidR="00891AD5" w:rsidRDefault="00891AD5" w:rsidP="002C62B3">
      <w:pPr>
        <w:pStyle w:val="1bodycopy10pt"/>
      </w:pPr>
      <w:r>
        <w:t>All s</w:t>
      </w:r>
      <w:r w:rsidRPr="00C87FAE">
        <w:t xml:space="preserve">chool staff </w:t>
      </w:r>
      <w:r>
        <w:t xml:space="preserve">are expected to have regard to this document and to work to achieve the objectives as set out in section 8. </w:t>
      </w:r>
    </w:p>
    <w:p w14:paraId="4AEF63FD" w14:textId="77777777" w:rsidR="00891AD5" w:rsidRPr="00437CE3" w:rsidRDefault="00891AD5" w:rsidP="00891AD5">
      <w:pPr>
        <w:pStyle w:val="Heading1"/>
        <w:rPr>
          <w:color w:val="auto"/>
        </w:rPr>
      </w:pPr>
      <w:bookmarkStart w:id="16" w:name="_Toc57622498"/>
      <w:r w:rsidRPr="00437CE3">
        <w:rPr>
          <w:color w:val="auto"/>
        </w:rPr>
        <w:t>4. Eliminating discrimination</w:t>
      </w:r>
      <w:bookmarkEnd w:id="16"/>
    </w:p>
    <w:p w14:paraId="0BCD1961" w14:textId="77777777" w:rsidR="00891AD5" w:rsidRDefault="00891AD5" w:rsidP="00891AD5">
      <w:pPr>
        <w:pStyle w:val="1bodycopy10pt"/>
      </w:pPr>
      <w:r>
        <w:t xml:space="preserve">The school is aware of its obligations under the Equality Act 2010 and complies with non-discrimination provisions. </w:t>
      </w:r>
    </w:p>
    <w:p w14:paraId="7255A3ED" w14:textId="77777777" w:rsidR="00891AD5" w:rsidRDefault="00891AD5" w:rsidP="00891AD5">
      <w:pPr>
        <w:pStyle w:val="1bodycopy10pt"/>
      </w:pPr>
      <w:r>
        <w:t xml:space="preserve">Where relevant, our policies include reference to the importance of avoiding discrimination and other prohibited conduct. </w:t>
      </w:r>
    </w:p>
    <w:p w14:paraId="7F2CF6E3" w14:textId="77777777" w:rsidR="00891AD5" w:rsidRDefault="00891AD5" w:rsidP="00891AD5">
      <w:pPr>
        <w:pStyle w:val="1bodycopy10pt"/>
      </w:pPr>
      <w:r>
        <w:t>Staff and governors are regularly reminded of their responsibilities under the Equality Act, for example during meetings. Where this has been discussed during a meeting it is recorded in the meeting minutes.</w:t>
      </w:r>
    </w:p>
    <w:p w14:paraId="337A2C3E" w14:textId="4AC1ABF1" w:rsidR="00891AD5" w:rsidRDefault="00891AD5" w:rsidP="651724DD">
      <w:pPr>
        <w:pStyle w:val="1bodycopy10pt"/>
      </w:pPr>
      <w:r>
        <w:t xml:space="preserve">New staff receive training on the Equality Act as part of their induction, and all staff receive refresher training every </w:t>
      </w:r>
      <w:r w:rsidR="12B10F82">
        <w:t xml:space="preserve">September </w:t>
      </w:r>
    </w:p>
    <w:p w14:paraId="798B00B8" w14:textId="013C1FC2" w:rsidR="00891AD5" w:rsidRPr="00437CE3" w:rsidRDefault="00891AD5" w:rsidP="651724DD">
      <w:pPr>
        <w:pStyle w:val="1bodycopy10pt"/>
      </w:pPr>
      <w:bookmarkStart w:id="17" w:name="_Toc493589711"/>
      <w:bookmarkStart w:id="18" w:name="_Toc57622499"/>
      <w:r w:rsidRPr="00437CE3">
        <w:rPr>
          <w:rFonts w:eastAsia="Calibri" w:cs="Arial"/>
          <w:b/>
          <w:bCs/>
          <w:sz w:val="28"/>
          <w:szCs w:val="28"/>
        </w:rPr>
        <w:t>5. Advancing equality of opportunity</w:t>
      </w:r>
      <w:bookmarkEnd w:id="17"/>
      <w:bookmarkEnd w:id="18"/>
    </w:p>
    <w:p w14:paraId="122C8CF4" w14:textId="77777777" w:rsidR="00891AD5" w:rsidRDefault="00891AD5" w:rsidP="00891AD5">
      <w:pPr>
        <w:pStyle w:val="1bodycopy10pt"/>
      </w:pPr>
      <w:r>
        <w:t>As set out in the DfE guidance on the Equality Act, the school aims to advance equality of opportunity by:</w:t>
      </w:r>
    </w:p>
    <w:p w14:paraId="33EC0A11" w14:textId="77777777" w:rsidR="00891AD5" w:rsidRPr="0059369E" w:rsidRDefault="00891AD5" w:rsidP="00891AD5">
      <w:pPr>
        <w:pStyle w:val="4Bulletedcopyblue"/>
      </w:pPr>
      <w:r w:rsidRPr="0059369E">
        <w:t>Removing or minimising disadvantages suffered by people which are connected to a particular characteristic they have (e.g. pupils</w:t>
      </w:r>
      <w:r>
        <w:t xml:space="preserve"> with disabilities</w:t>
      </w:r>
      <w:r w:rsidRPr="0059369E">
        <w:t xml:space="preserve">, or gay pupils who are being subjected to </w:t>
      </w:r>
      <w:r>
        <w:t xml:space="preserve">homophobic </w:t>
      </w:r>
      <w:r w:rsidRPr="0059369E">
        <w:t>bullying)</w:t>
      </w:r>
    </w:p>
    <w:p w14:paraId="14BBCCA4" w14:textId="77777777" w:rsidR="00891AD5" w:rsidRPr="0059369E" w:rsidRDefault="00891AD5" w:rsidP="00891AD5">
      <w:pPr>
        <w:pStyle w:val="4Bulletedcopyblue"/>
      </w:pPr>
      <w:r w:rsidRPr="0059369E">
        <w:t xml:space="preserve">Taking steps to meet the particular needs of people who have a particular characteristic (e.g. enabling Muslim pupils to pray at prescribed times) </w:t>
      </w:r>
    </w:p>
    <w:p w14:paraId="067FC848" w14:textId="77777777" w:rsidR="00891AD5" w:rsidRPr="0059369E" w:rsidRDefault="00891AD5" w:rsidP="00891AD5">
      <w:pPr>
        <w:pStyle w:val="4Bulletedcopyblue"/>
      </w:pPr>
      <w:r w:rsidRPr="0059369E">
        <w:t xml:space="preserve">Encouraging people who have a particular characteristic to participate fully in any activities (e.g. encouraging </w:t>
      </w:r>
      <w:r>
        <w:t xml:space="preserve">all pupils </w:t>
      </w:r>
      <w:r w:rsidRPr="0059369E">
        <w:t xml:space="preserve">to be involved in the full range of school societies) </w:t>
      </w:r>
    </w:p>
    <w:p w14:paraId="066AF57D" w14:textId="77777777" w:rsidR="00891AD5" w:rsidRDefault="00891AD5" w:rsidP="00891AD5">
      <w:pPr>
        <w:pStyle w:val="1bodycopy10pt"/>
      </w:pPr>
      <w:r>
        <w:t>In fulfilling this aspect of the duty, the school will:</w:t>
      </w:r>
    </w:p>
    <w:p w14:paraId="061CABD7" w14:textId="77777777" w:rsidR="00891AD5" w:rsidRPr="0059369E" w:rsidRDefault="00891AD5" w:rsidP="00891AD5">
      <w:pPr>
        <w:pStyle w:val="4Bulletedcopyblue"/>
      </w:pPr>
      <w:r w:rsidRPr="0059369E">
        <w:t xml:space="preserve">Make evidence available identifying improvements for specific groups (e.g. declines in incidents of homophobic or transphobic bullying) </w:t>
      </w:r>
    </w:p>
    <w:p w14:paraId="27F3A163" w14:textId="77777777" w:rsidR="00891AD5" w:rsidRDefault="00891AD5" w:rsidP="00740AC8">
      <w:pPr>
        <w:pStyle w:val="4Bulletedcopyblue"/>
      </w:pPr>
      <w:r w:rsidRPr="0059369E">
        <w:t xml:space="preserve">Publish further data about any issues associated with particular protected characteristics, identifying any issues which could affect our own pupils </w:t>
      </w:r>
    </w:p>
    <w:p w14:paraId="49FF7C99" w14:textId="77777777" w:rsidR="00891AD5" w:rsidRPr="00437CE3" w:rsidRDefault="00891AD5" w:rsidP="00891AD5">
      <w:pPr>
        <w:pStyle w:val="Heading1"/>
        <w:rPr>
          <w:color w:val="auto"/>
        </w:rPr>
      </w:pPr>
      <w:bookmarkStart w:id="19" w:name="_Toc493589712"/>
      <w:bookmarkStart w:id="20" w:name="_Toc57622500"/>
      <w:r w:rsidRPr="00437CE3">
        <w:rPr>
          <w:color w:val="auto"/>
        </w:rPr>
        <w:t>6. Fostering good relations</w:t>
      </w:r>
      <w:bookmarkEnd w:id="19"/>
      <w:bookmarkEnd w:id="20"/>
    </w:p>
    <w:p w14:paraId="7969304A" w14:textId="77777777" w:rsidR="00891AD5" w:rsidRDefault="00891AD5" w:rsidP="00891AD5">
      <w:pPr>
        <w:pStyle w:val="1bodycopy10pt"/>
      </w:pPr>
      <w:r>
        <w:t>The school aims to foster good relations between those who share a protected characteristic and those who do not share it by:</w:t>
      </w:r>
    </w:p>
    <w:p w14:paraId="2C461E30" w14:textId="77777777" w:rsidR="00891AD5" w:rsidRPr="0059369E" w:rsidRDefault="00891AD5" w:rsidP="00891AD5">
      <w:pPr>
        <w:pStyle w:val="4Bulletedcopyblue"/>
      </w:pPr>
      <w:r w:rsidRPr="0059369E">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1CC9E03C" w14:textId="77777777" w:rsidR="00891AD5" w:rsidRPr="00C215AA" w:rsidRDefault="00891AD5" w:rsidP="00891AD5">
      <w:pPr>
        <w:pStyle w:val="4Bulletedcopyblue"/>
      </w:pPr>
      <w:r w:rsidRPr="00C215AA">
        <w:t>Holding assemblies dealing with relevant issues. Pupils will be encouraged to take a lead in such assemblies and we will also invite e</w:t>
      </w:r>
      <w:r>
        <w:t>xternal speakers to contribute</w:t>
      </w:r>
    </w:p>
    <w:p w14:paraId="02B9EC99" w14:textId="77777777" w:rsidR="00891AD5" w:rsidRPr="0059369E" w:rsidRDefault="00891AD5" w:rsidP="00891AD5">
      <w:pPr>
        <w:pStyle w:val="4Bulletedcopyblue"/>
      </w:pPr>
      <w:r w:rsidRPr="00C215AA">
        <w:t>Working with our local community. This includes inviting leaders of local faith groups to speak at assemblies, and organising school trips and activities ba</w:t>
      </w:r>
      <w:r>
        <w:t>sed around the local community</w:t>
      </w:r>
    </w:p>
    <w:p w14:paraId="10EB04C5" w14:textId="77777777" w:rsidR="00891AD5" w:rsidRPr="0059369E" w:rsidRDefault="00891AD5" w:rsidP="00891AD5">
      <w:pPr>
        <w:pStyle w:val="4Bulletedcopyblue"/>
      </w:pPr>
      <w:r w:rsidRPr="0059369E">
        <w:t>Encouraging and implementing initiatives to deal with tensions between different groups of pupils within the school. All pupils are encouraged to participate in the school’s activities, such as sports clubs. We also work with parents to promote knowledge and understanding of different cultures</w:t>
      </w:r>
    </w:p>
    <w:p w14:paraId="64D62C2F" w14:textId="77777777" w:rsidR="00891AD5" w:rsidRDefault="00891AD5" w:rsidP="00740AC8">
      <w:pPr>
        <w:pStyle w:val="4Bulletedcopyblue"/>
      </w:pPr>
      <w:r w:rsidRPr="0059369E">
        <w:t>We have developed links with people and groups who have specialist knowledge about particular characteristics, which helps i</w:t>
      </w:r>
      <w:r>
        <w:t>nform and develop our approach</w:t>
      </w:r>
    </w:p>
    <w:p w14:paraId="2DF979E1" w14:textId="77777777" w:rsidR="00891AD5" w:rsidRPr="00437CE3" w:rsidRDefault="00891AD5" w:rsidP="00891AD5">
      <w:pPr>
        <w:pStyle w:val="Heading1"/>
        <w:rPr>
          <w:color w:val="auto"/>
        </w:rPr>
      </w:pPr>
      <w:bookmarkStart w:id="21" w:name="_Toc493589713"/>
      <w:bookmarkStart w:id="22" w:name="_Toc57622501"/>
      <w:bookmarkStart w:id="23" w:name="_Toc531176459"/>
      <w:r w:rsidRPr="00437CE3">
        <w:rPr>
          <w:color w:val="auto"/>
        </w:rPr>
        <w:lastRenderedPageBreak/>
        <w:t>7. Equality considerations in decision-making</w:t>
      </w:r>
      <w:bookmarkEnd w:id="21"/>
      <w:bookmarkEnd w:id="22"/>
    </w:p>
    <w:p w14:paraId="5D49405D" w14:textId="77777777" w:rsidR="00891AD5" w:rsidRDefault="00891AD5" w:rsidP="00891AD5">
      <w:pPr>
        <w:pStyle w:val="1bodycopy10pt"/>
      </w:pPr>
      <w:r>
        <w:t xml:space="preserve">The school ensures it has due regard to equality considerations whenever significant decisions are made. </w:t>
      </w:r>
    </w:p>
    <w:p w14:paraId="5E9EDD4A" w14:textId="77777777" w:rsidR="00891AD5" w:rsidRDefault="00891AD5" w:rsidP="00891AD5">
      <w:pPr>
        <w:pStyle w:val="1bodycopy10pt"/>
      </w:pPr>
      <w:r>
        <w:t xml:space="preserve">The school always considers the impact of significant decisions on particular groups. For example, when a school trip or activity is being planned, the school considers whether the trip: </w:t>
      </w:r>
    </w:p>
    <w:p w14:paraId="6A6F6C07" w14:textId="77777777" w:rsidR="00891AD5" w:rsidRPr="0059369E" w:rsidRDefault="00891AD5" w:rsidP="00891AD5">
      <w:pPr>
        <w:pStyle w:val="4Bulletedcopyblue"/>
      </w:pPr>
      <w:r w:rsidRPr="0059369E">
        <w:t>Cuts across any religious holidays</w:t>
      </w:r>
    </w:p>
    <w:p w14:paraId="36AFCAD7" w14:textId="77777777" w:rsidR="00891AD5" w:rsidRPr="0059369E" w:rsidRDefault="00891AD5" w:rsidP="00891AD5">
      <w:pPr>
        <w:pStyle w:val="4Bulletedcopyblue"/>
      </w:pPr>
      <w:r w:rsidRPr="0059369E">
        <w:t>Is accessible to pupils with disabilities</w:t>
      </w:r>
    </w:p>
    <w:p w14:paraId="6F0CC950" w14:textId="77777777" w:rsidR="00891AD5" w:rsidRPr="0059369E" w:rsidRDefault="00891AD5" w:rsidP="00891AD5">
      <w:pPr>
        <w:pStyle w:val="4Bulletedcopyblue"/>
      </w:pPr>
      <w:r w:rsidRPr="0059369E">
        <w:t>Has equivalent facilities for boys and girls</w:t>
      </w:r>
    </w:p>
    <w:p w14:paraId="358B04DF" w14:textId="77777777" w:rsidR="00891AD5" w:rsidRPr="002C62B3" w:rsidRDefault="00891AD5" w:rsidP="002C62B3">
      <w:pPr>
        <w:pStyle w:val="1bodycopy10pt"/>
      </w:pPr>
      <w:r>
        <w:t xml:space="preserve">The school keeps a written record (known as an Equality Impact Assessment) to show we have actively considered our equality duties and asked ourselves relevant questions. This is recorded at the same time as the risk assessment when planning school trips and activities. The record is completed by the member of staff organising the activity and is stored electronically with the completed risk assessment. </w:t>
      </w:r>
      <w:r w:rsidRPr="00AD0B8D">
        <w:t xml:space="preserve"> </w:t>
      </w:r>
    </w:p>
    <w:p w14:paraId="06546902" w14:textId="77777777" w:rsidR="00891AD5" w:rsidRPr="00437CE3" w:rsidRDefault="00891AD5" w:rsidP="00891AD5">
      <w:pPr>
        <w:pStyle w:val="Heading1"/>
        <w:rPr>
          <w:color w:val="auto"/>
        </w:rPr>
      </w:pPr>
      <w:bookmarkStart w:id="24" w:name="_Toc493589714"/>
      <w:bookmarkStart w:id="25" w:name="_Toc57622502"/>
      <w:r w:rsidRPr="00437CE3">
        <w:rPr>
          <w:color w:val="auto"/>
        </w:rPr>
        <w:t>8. Equality objectives</w:t>
      </w:r>
      <w:bookmarkEnd w:id="24"/>
      <w:bookmarkEnd w:id="25"/>
    </w:p>
    <w:p w14:paraId="1402EE4B" w14:textId="77777777" w:rsidR="00891AD5" w:rsidRDefault="00891AD5" w:rsidP="00891AD5">
      <w:pPr>
        <w:pStyle w:val="Subhead2"/>
      </w:pPr>
      <w:r>
        <w:t>Objective 1</w:t>
      </w:r>
    </w:p>
    <w:p w14:paraId="6D423814" w14:textId="428F7571" w:rsidR="00891AD5" w:rsidRDefault="00891AD5" w:rsidP="00891AD5">
      <w:pPr>
        <w:pStyle w:val="1bodycopy10pt"/>
      </w:pPr>
      <w:r>
        <w:t xml:space="preserve">Undertake an analysis of recruitment data and trends with regard to race, gender and disability by July, and report on this to the </w:t>
      </w:r>
      <w:r w:rsidR="37932FD2">
        <w:t xml:space="preserve">finance </w:t>
      </w:r>
      <w:r>
        <w:t>sub-committee of the governing board.</w:t>
      </w:r>
    </w:p>
    <w:p w14:paraId="5B5B95FD" w14:textId="59E781E6" w:rsidR="00891AD5" w:rsidRPr="0059369E" w:rsidRDefault="00891AD5" w:rsidP="00891AD5">
      <w:pPr>
        <w:pStyle w:val="1bodycopy10pt"/>
      </w:pPr>
      <w:r>
        <w:t xml:space="preserve">Why we have chosen this objective: </w:t>
      </w:r>
      <w:r w:rsidR="5155F4B3">
        <w:t>To ensure people of all backgrounds feel that they can apply to our school and are there any barriers.</w:t>
      </w:r>
    </w:p>
    <w:p w14:paraId="4868E513" w14:textId="50D3EADF" w:rsidR="00891AD5" w:rsidRPr="00E8055D" w:rsidRDefault="00891AD5" w:rsidP="00891AD5">
      <w:pPr>
        <w:pStyle w:val="1bodycopy10pt"/>
      </w:pPr>
      <w:r>
        <w:t>To achieve this objective we plan to:</w:t>
      </w:r>
      <w:r w:rsidR="640585BD">
        <w:t xml:space="preserve"> Analyse </w:t>
      </w:r>
      <w:r w:rsidR="57BC3500">
        <w:t>the last year’s successful recruitment</w:t>
      </w:r>
      <w:r w:rsidR="2AC5ACF3">
        <w:t xml:space="preserve"> drive</w:t>
      </w:r>
      <w:r w:rsidR="57BC3500">
        <w:t xml:space="preserve"> documents including job advert</w:t>
      </w:r>
      <w:r w:rsidR="60CAC7E7">
        <w:t>.</w:t>
      </w:r>
    </w:p>
    <w:p w14:paraId="468B3CA5" w14:textId="4337B34C" w:rsidR="00891AD5" w:rsidRPr="0059369E" w:rsidRDefault="00891AD5" w:rsidP="00891AD5">
      <w:pPr>
        <w:pStyle w:val="1bodycopy10pt"/>
      </w:pPr>
      <w:r>
        <w:t>Progress we are making towards this objective:</w:t>
      </w:r>
      <w:r w:rsidR="39B30AE3">
        <w:t xml:space="preserve"> collating the information.</w:t>
      </w:r>
    </w:p>
    <w:p w14:paraId="503183BE" w14:textId="77777777" w:rsidR="00891AD5" w:rsidRDefault="00891AD5" w:rsidP="00891AD5">
      <w:pPr>
        <w:pStyle w:val="Subhead2"/>
        <w:rPr>
          <w:rStyle w:val="Subhead2Char"/>
        </w:rPr>
      </w:pPr>
      <w:r w:rsidRPr="00891AD5">
        <w:rPr>
          <w:rStyle w:val="Subhead2Char"/>
          <w:b/>
        </w:rPr>
        <w:t>Objective 2</w:t>
      </w:r>
    </w:p>
    <w:p w14:paraId="6871EE44" w14:textId="77777777" w:rsidR="00891AD5" w:rsidRPr="00891AD5" w:rsidRDefault="00891AD5" w:rsidP="00891AD5">
      <w:pPr>
        <w:pStyle w:val="1bodycopy10pt"/>
      </w:pPr>
      <w:r>
        <w:t>Have in place a reasonable adjustment agreement for all staff with disabilities by July, to meet their needs better and ensure that any disadvantages they experience are addressed.</w:t>
      </w:r>
    </w:p>
    <w:p w14:paraId="122F0A89" w14:textId="3F6060F8" w:rsidR="00891AD5" w:rsidRPr="0059369E" w:rsidRDefault="00891AD5" w:rsidP="00891AD5">
      <w:pPr>
        <w:pStyle w:val="1bodycopy10pt"/>
      </w:pPr>
      <w:r>
        <w:t xml:space="preserve">Why we have chosen this objective: </w:t>
      </w:r>
      <w:r w:rsidR="278B4534">
        <w:t>We want all out staff to feel welcome, supported and valued.</w:t>
      </w:r>
    </w:p>
    <w:p w14:paraId="0A8870BB" w14:textId="1E30ED5C" w:rsidR="00891AD5" w:rsidRDefault="00891AD5" w:rsidP="00891AD5">
      <w:pPr>
        <w:pStyle w:val="1bodycopy10pt"/>
      </w:pPr>
      <w:r>
        <w:t>To achieve this objective we plan to:</w:t>
      </w:r>
      <w:r w:rsidR="0AF5B0E0">
        <w:t xml:space="preserve"> </w:t>
      </w:r>
      <w:r w:rsidR="26450C27">
        <w:t>Discuss with each individual their needs and collate data.</w:t>
      </w:r>
    </w:p>
    <w:p w14:paraId="2905F4C6" w14:textId="776EE6A5" w:rsidR="00891AD5" w:rsidRDefault="00891AD5" w:rsidP="00891AD5">
      <w:pPr>
        <w:pStyle w:val="1bodycopy10pt"/>
      </w:pPr>
      <w:r>
        <w:t>Progress we are making towards this objective:</w:t>
      </w:r>
      <w:r w:rsidR="4A602DDE">
        <w:t xml:space="preserve"> </w:t>
      </w:r>
      <w:r w:rsidR="56525961">
        <w:t>Discussions in Appraisals.</w:t>
      </w:r>
    </w:p>
    <w:p w14:paraId="5C9334EF" w14:textId="77777777" w:rsidR="00891AD5" w:rsidRDefault="00891AD5" w:rsidP="00891AD5">
      <w:pPr>
        <w:pStyle w:val="Subhead2"/>
      </w:pPr>
      <w:r>
        <w:t>Objective 3</w:t>
      </w:r>
    </w:p>
    <w:p w14:paraId="32B58292" w14:textId="77777777" w:rsidR="00891AD5" w:rsidRPr="0059369E" w:rsidRDefault="00891AD5" w:rsidP="00891AD5">
      <w:pPr>
        <w:pStyle w:val="1bodycopy10pt"/>
      </w:pPr>
      <w:r>
        <w:t>Increase the representation of teachers from local black and minority ethnic communities over a 4-year period (from this July to July in 4 years' time), so that this group increases from 10% to 25% of the teaching workforce.</w:t>
      </w:r>
    </w:p>
    <w:p w14:paraId="09CA8C59" w14:textId="3914DA3C" w:rsidR="00891AD5" w:rsidRDefault="00891AD5" w:rsidP="00891AD5">
      <w:pPr>
        <w:pStyle w:val="1bodycopy10pt"/>
      </w:pPr>
      <w:r>
        <w:t xml:space="preserve">Why we have chosen this objective: </w:t>
      </w:r>
      <w:r w:rsidR="3784A0A1">
        <w:t>To make the school population more diverse</w:t>
      </w:r>
    </w:p>
    <w:p w14:paraId="26786A17" w14:textId="19F88D63" w:rsidR="00891AD5" w:rsidRDefault="00891AD5" w:rsidP="00891AD5">
      <w:pPr>
        <w:pStyle w:val="1bodycopy10pt"/>
      </w:pPr>
      <w:r>
        <w:t>To achieve this objective we plan to:</w:t>
      </w:r>
      <w:r w:rsidR="5BA7B4FE">
        <w:t xml:space="preserve"> Look at where we advertise posts</w:t>
      </w:r>
    </w:p>
    <w:p w14:paraId="72328826" w14:textId="75F9E28A" w:rsidR="00891AD5" w:rsidRDefault="00891AD5" w:rsidP="00891AD5">
      <w:pPr>
        <w:pStyle w:val="1bodycopy10pt"/>
      </w:pPr>
      <w:r>
        <w:t>Progress we are making towards this objective:</w:t>
      </w:r>
      <w:r w:rsidR="78186763">
        <w:t xml:space="preserve"> </w:t>
      </w:r>
      <w:r w:rsidR="00437CE3">
        <w:t>Ongoing</w:t>
      </w:r>
    </w:p>
    <w:p w14:paraId="3D4348B2" w14:textId="77777777" w:rsidR="00891AD5" w:rsidRDefault="00891AD5" w:rsidP="00891AD5">
      <w:pPr>
        <w:pStyle w:val="Subhead2"/>
      </w:pPr>
      <w:r w:rsidRPr="00834FC3">
        <w:t>Objective 4</w:t>
      </w:r>
    </w:p>
    <w:p w14:paraId="36A897F4" w14:textId="77777777" w:rsidR="00891AD5" w:rsidRPr="0059369E" w:rsidRDefault="00891AD5" w:rsidP="00891AD5">
      <w:pPr>
        <w:pStyle w:val="1bodycopy10pt"/>
      </w:pPr>
      <w:r w:rsidRPr="004829D4">
        <w:t>Train all members of staff and governors involved in recruitment and selection on equal opportunities and non-discrimination by the beginning of the next academic year. Training evaluation data will show that 100% of those attending have a good understanding of the legal requirements.</w:t>
      </w:r>
    </w:p>
    <w:p w14:paraId="028F4FC0" w14:textId="4F27FAAA" w:rsidR="00891AD5" w:rsidRDefault="00891AD5" w:rsidP="00891AD5">
      <w:pPr>
        <w:pStyle w:val="1bodycopy10pt"/>
      </w:pPr>
      <w:r>
        <w:t xml:space="preserve">Why we have chosen this objective: </w:t>
      </w:r>
      <w:r w:rsidR="77A75B39">
        <w:t xml:space="preserve"> To ensure everyone understands inclusivity.</w:t>
      </w:r>
    </w:p>
    <w:p w14:paraId="64B66809" w14:textId="036227AB" w:rsidR="00891AD5" w:rsidRDefault="00891AD5" w:rsidP="00891AD5">
      <w:pPr>
        <w:pStyle w:val="1bodycopy10pt"/>
      </w:pPr>
      <w:r>
        <w:t>To achieve this objective we plan to:</w:t>
      </w:r>
      <w:r w:rsidR="63B3D4A2">
        <w:t xml:space="preserve"> Obtain good training materials.</w:t>
      </w:r>
    </w:p>
    <w:p w14:paraId="169F949F" w14:textId="1080162C" w:rsidR="00891AD5" w:rsidRDefault="00891AD5" w:rsidP="00891AD5">
      <w:pPr>
        <w:pStyle w:val="1bodycopy10pt"/>
      </w:pPr>
      <w:r>
        <w:t>Progress we are making towards this objective:</w:t>
      </w:r>
      <w:r w:rsidR="00437CE3">
        <w:t xml:space="preserve"> Ongoing- in process.</w:t>
      </w:r>
    </w:p>
    <w:p w14:paraId="00C3E376" w14:textId="77777777" w:rsidR="00891AD5" w:rsidRPr="00E8055D" w:rsidRDefault="00891AD5" w:rsidP="00891AD5">
      <w:pPr>
        <w:pStyle w:val="Subhead2"/>
      </w:pPr>
      <w:r>
        <w:lastRenderedPageBreak/>
        <w:t>Objective 5</w:t>
      </w:r>
    </w:p>
    <w:p w14:paraId="4E61F623" w14:textId="77777777" w:rsidR="00891AD5" w:rsidRPr="0059369E" w:rsidRDefault="00891AD5" w:rsidP="00891AD5">
      <w:pPr>
        <w:pStyle w:val="1bodycopy10pt"/>
      </w:pPr>
      <w:r>
        <w:t>Include the 'Two Ticks' positive about people with disabilities symbol on all job adverts, application forms and information by January of next year, to help address the under-representation of people with disabilities in the school workforce.</w:t>
      </w:r>
    </w:p>
    <w:p w14:paraId="0AFBD78D" w14:textId="6A07A0F0" w:rsidR="00891AD5" w:rsidRDefault="00891AD5" w:rsidP="00891AD5">
      <w:pPr>
        <w:pStyle w:val="1bodycopy10pt"/>
      </w:pPr>
      <w:r>
        <w:t xml:space="preserve">Why we have chosen this objective: </w:t>
      </w:r>
      <w:r w:rsidR="4BA61178">
        <w:t>To try and encourage people with disabilities to apply to the school.</w:t>
      </w:r>
    </w:p>
    <w:p w14:paraId="03D0B33C" w14:textId="532433E0" w:rsidR="00891AD5" w:rsidRDefault="00891AD5" w:rsidP="00891AD5">
      <w:pPr>
        <w:pStyle w:val="1bodycopy10pt"/>
      </w:pPr>
      <w:r>
        <w:t>To achieve this objective we plan to:</w:t>
      </w:r>
      <w:r w:rsidR="64F6C6BC">
        <w:t xml:space="preserve"> Revamp our job adverts and application forms</w:t>
      </w:r>
    </w:p>
    <w:p w14:paraId="3A1A550D" w14:textId="09C0EDB8" w:rsidR="00891AD5" w:rsidRDefault="00891AD5" w:rsidP="00554EBA">
      <w:pPr>
        <w:pStyle w:val="1bodycopy10pt"/>
      </w:pPr>
      <w:r>
        <w:t>Progress we are making towards this objective:</w:t>
      </w:r>
      <w:r w:rsidR="3FCF0C7F">
        <w:t xml:space="preserve"> Researching inclusive forms etc.</w:t>
      </w:r>
    </w:p>
    <w:p w14:paraId="0977ECDB" w14:textId="77777777" w:rsidR="00891AD5" w:rsidRPr="00437CE3" w:rsidRDefault="00891AD5" w:rsidP="00891AD5">
      <w:pPr>
        <w:pStyle w:val="Heading1"/>
        <w:rPr>
          <w:color w:val="auto"/>
        </w:rPr>
      </w:pPr>
      <w:bookmarkStart w:id="26" w:name="_Toc493589715"/>
      <w:bookmarkStart w:id="27" w:name="_Toc57622503"/>
      <w:r w:rsidRPr="00437CE3">
        <w:rPr>
          <w:color w:val="auto"/>
        </w:rPr>
        <w:t>9. Monitoring arrangements</w:t>
      </w:r>
      <w:bookmarkEnd w:id="26"/>
      <w:bookmarkEnd w:id="27"/>
    </w:p>
    <w:p w14:paraId="376634E6" w14:textId="394A48AE" w:rsidR="00891AD5" w:rsidRPr="00C87FAE" w:rsidRDefault="00891AD5" w:rsidP="00891AD5">
      <w:pPr>
        <w:pStyle w:val="1bodycopy10pt"/>
      </w:pPr>
      <w:r>
        <w:t xml:space="preserve">The </w:t>
      </w:r>
      <w:r w:rsidR="3C22AF13">
        <w:t xml:space="preserve">Head Teacher </w:t>
      </w:r>
      <w:r>
        <w:t xml:space="preserve">will update the equality information we publish, described in sections 4-7 above, at least every year. </w:t>
      </w:r>
    </w:p>
    <w:p w14:paraId="4B61AEA0" w14:textId="38D6EEB9" w:rsidR="00891AD5" w:rsidRDefault="00891AD5" w:rsidP="00891AD5">
      <w:pPr>
        <w:pStyle w:val="1bodycopy10pt"/>
      </w:pPr>
      <w:r>
        <w:t xml:space="preserve">This document will be reviewed by </w:t>
      </w:r>
      <w:r w:rsidR="190A90A2">
        <w:t>the Head Teacher</w:t>
      </w:r>
      <w:r w:rsidR="36404AD1">
        <w:t xml:space="preserve"> </w:t>
      </w:r>
      <w:r>
        <w:t xml:space="preserve">at least every 4 years. </w:t>
      </w:r>
    </w:p>
    <w:p w14:paraId="119DDF21" w14:textId="14E2C8B3" w:rsidR="00891AD5" w:rsidRPr="00AD04DE" w:rsidRDefault="00891AD5" w:rsidP="651724DD">
      <w:pPr>
        <w:pStyle w:val="1bodycopy10pt"/>
      </w:pPr>
      <w:r>
        <w:t xml:space="preserve">This document will be approved by </w:t>
      </w:r>
      <w:r w:rsidR="6E70D5E7">
        <w:t>the Head Teacher</w:t>
      </w:r>
    </w:p>
    <w:p w14:paraId="2606D240" w14:textId="07DBF455" w:rsidR="00891AD5" w:rsidRPr="00437CE3" w:rsidRDefault="00891AD5" w:rsidP="651724DD">
      <w:pPr>
        <w:pStyle w:val="1bodycopy10pt"/>
      </w:pPr>
      <w:bookmarkStart w:id="28" w:name="_Toc493495532"/>
      <w:bookmarkStart w:id="29" w:name="_Toc493589716"/>
      <w:bookmarkStart w:id="30" w:name="_Toc57622504"/>
      <w:bookmarkStart w:id="31" w:name="_GoBack"/>
      <w:r w:rsidRPr="00437CE3">
        <w:rPr>
          <w:rFonts w:eastAsia="Calibri" w:cs="Arial"/>
          <w:b/>
          <w:bCs/>
          <w:sz w:val="28"/>
          <w:szCs w:val="28"/>
        </w:rPr>
        <w:t>10. Links with other policies</w:t>
      </w:r>
      <w:bookmarkEnd w:id="28"/>
      <w:bookmarkEnd w:id="29"/>
      <w:bookmarkEnd w:id="30"/>
    </w:p>
    <w:bookmarkEnd w:id="31"/>
    <w:p w14:paraId="6E8C15FD" w14:textId="77777777" w:rsidR="00891AD5" w:rsidRPr="000B19C9" w:rsidRDefault="00891AD5" w:rsidP="00891AD5">
      <w:pPr>
        <w:pStyle w:val="1bodycopy10pt"/>
      </w:pPr>
      <w:r>
        <w:t>This document</w:t>
      </w:r>
      <w:r w:rsidRPr="0063646E">
        <w:t xml:space="preserve"> </w:t>
      </w:r>
      <w:r>
        <w:t>links to the following policies:</w:t>
      </w:r>
    </w:p>
    <w:p w14:paraId="3E423DF4" w14:textId="77777777" w:rsidR="00891AD5" w:rsidRDefault="00891AD5" w:rsidP="00891AD5">
      <w:pPr>
        <w:pStyle w:val="4Bulletedcopyblue"/>
      </w:pPr>
      <w:r>
        <w:t>Accessibility plan</w:t>
      </w:r>
    </w:p>
    <w:p w14:paraId="5AD89D5A" w14:textId="77777777" w:rsidR="00891AD5" w:rsidRDefault="00891AD5" w:rsidP="00891AD5">
      <w:pPr>
        <w:pStyle w:val="4Bulletedcopyblue"/>
      </w:pPr>
      <w:r>
        <w:t xml:space="preserve">Risk assessment </w:t>
      </w:r>
      <w:bookmarkEnd w:id="23"/>
    </w:p>
    <w:sectPr w:rsidR="00891AD5" w:rsidSect="00510ED3">
      <w:headerReference w:type="even" r:id="rId15"/>
      <w:headerReference w:type="default" r:id="rId16"/>
      <w:footerReference w:type="default" r:id="rId17"/>
      <w:headerReference w:type="first" r:id="rId18"/>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10EB" w14:textId="77777777" w:rsidR="00874F14" w:rsidRDefault="00874F14" w:rsidP="00626EDA">
      <w:r>
        <w:separator/>
      </w:r>
    </w:p>
  </w:endnote>
  <w:endnote w:type="continuationSeparator" w:id="0">
    <w:p w14:paraId="637805D2" w14:textId="77777777" w:rsidR="00874F14" w:rsidRDefault="00874F1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0D9A981B" w14:textId="77777777" w:rsidTr="00FE3F15">
      <w:tc>
        <w:tcPr>
          <w:tcW w:w="6379" w:type="dxa"/>
          <w:shd w:val="clear" w:color="auto" w:fill="auto"/>
        </w:tcPr>
        <w:p w14:paraId="22B03014" w14:textId="77777777"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63F29E8"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331C6FF6" w14:textId="2CFDB94A"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37CE3">
      <w:rPr>
        <w:noProof/>
        <w:color w:val="auto"/>
      </w:rPr>
      <w:t>5</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47A01" w14:textId="77777777" w:rsidR="00874F14" w:rsidRDefault="00874F14" w:rsidP="00626EDA">
      <w:r>
        <w:separator/>
      </w:r>
    </w:p>
  </w:footnote>
  <w:footnote w:type="continuationSeparator" w:id="0">
    <w:p w14:paraId="5043CB0F" w14:textId="77777777" w:rsidR="00874F14" w:rsidRDefault="00874F1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66CA" w14:textId="77777777" w:rsidR="00FE3F15" w:rsidRDefault="00CB4B9C">
    <w:r>
      <w:rPr>
        <w:noProof/>
        <w:lang w:val="en-GB" w:eastAsia="en-GB"/>
      </w:rPr>
      <w:drawing>
        <wp:anchor distT="0" distB="0" distL="114300" distR="114300" simplePos="0" relativeHeight="251657216" behindDoc="1" locked="0" layoutInCell="1" allowOverlap="1" wp14:anchorId="004B5879"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CE3">
      <w:rPr>
        <w:noProof/>
      </w:rPr>
      <w:pict w14:anchorId="269E1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9315" w14:textId="77777777" w:rsidR="00FE3F15" w:rsidRDefault="00FE3F15"/>
  <w:p w14:paraId="6537F28F" w14:textId="77777777" w:rsidR="00FE3F15" w:rsidRDefault="00FE3F15"/>
  <w:p w14:paraId="6DFB9E20"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871BC" w14:textId="77777777" w:rsidR="00FE3F15" w:rsidRDefault="00FE3F15"/>
  <w:p w14:paraId="144A5D2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4pt;height:332.4pt" o:bullet="t">
        <v:imagedata r:id="rId3" o:title="art1EF6"/>
      </v:shape>
    </w:pict>
  </w:numPicBullet>
  <w:numPicBullet w:numPicBulletId="3">
    <w:pict>
      <v:shape id="_x0000_i1029" type="#_x0000_t75" style="width:209.4pt;height:332.4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E7C89"/>
    <w:multiLevelType w:val="hybridMultilevel"/>
    <w:tmpl w:val="D382D6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C4026"/>
    <w:multiLevelType w:val="hybridMultilevel"/>
    <w:tmpl w:val="09DC85B8"/>
    <w:lvl w:ilvl="0" w:tplc="6980F4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2"/>
  </w:num>
  <w:num w:numId="3">
    <w:abstractNumId w:val="7"/>
  </w:num>
  <w:num w:numId="4">
    <w:abstractNumId w:val="10"/>
  </w:num>
  <w:num w:numId="5">
    <w:abstractNumId w:val="0"/>
  </w:num>
  <w:num w:numId="6">
    <w:abstractNumId w:val="4"/>
  </w:num>
  <w:num w:numId="7">
    <w:abstractNumId w:val="1"/>
  </w:num>
  <w:num w:numId="8">
    <w:abstractNumId w:val="3"/>
  </w:num>
  <w:num w:numId="9">
    <w:abstractNumId w:val="11"/>
  </w:num>
  <w:num w:numId="10">
    <w:abstractNumId w:val="7"/>
  </w:num>
  <w:num w:numId="11">
    <w:abstractNumId w:val="2"/>
  </w:num>
  <w:num w:numId="12">
    <w:abstractNumId w:val="11"/>
  </w:num>
  <w:num w:numId="13">
    <w:abstractNumId w:val="9"/>
  </w:num>
  <w:num w:numId="14">
    <w:abstractNumId w:val="10"/>
  </w:num>
  <w:num w:numId="15">
    <w:abstractNumId w:val="1"/>
  </w:num>
  <w:num w:numId="16">
    <w:abstractNumId w:val="3"/>
  </w:num>
  <w:num w:numId="17">
    <w:abstractNumId w:val="10"/>
  </w:num>
  <w:num w:numId="18">
    <w:abstractNumId w:val="6"/>
  </w:num>
  <w:num w:numId="19">
    <w:abstractNumId w:val="8"/>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17"/>
    <w:rsid w:val="000130DB"/>
    <w:rsid w:val="00015B1A"/>
    <w:rsid w:val="0002023B"/>
    <w:rsid w:val="0002254B"/>
    <w:rsid w:val="00026691"/>
    <w:rsid w:val="00082050"/>
    <w:rsid w:val="000A569F"/>
    <w:rsid w:val="000B77E5"/>
    <w:rsid w:val="000D6968"/>
    <w:rsid w:val="000E1DB8"/>
    <w:rsid w:val="000F5932"/>
    <w:rsid w:val="001201E4"/>
    <w:rsid w:val="001235FA"/>
    <w:rsid w:val="001357C9"/>
    <w:rsid w:val="0017045F"/>
    <w:rsid w:val="001978C4"/>
    <w:rsid w:val="001B2301"/>
    <w:rsid w:val="001E3CA3"/>
    <w:rsid w:val="002147FD"/>
    <w:rsid w:val="00235450"/>
    <w:rsid w:val="00275D5E"/>
    <w:rsid w:val="002C62B3"/>
    <w:rsid w:val="002E16E7"/>
    <w:rsid w:val="002E5D89"/>
    <w:rsid w:val="002F4E11"/>
    <w:rsid w:val="003365A2"/>
    <w:rsid w:val="00375061"/>
    <w:rsid w:val="003B2EB4"/>
    <w:rsid w:val="003C1D02"/>
    <w:rsid w:val="003F2BD9"/>
    <w:rsid w:val="003F6230"/>
    <w:rsid w:val="004066C9"/>
    <w:rsid w:val="00437CE3"/>
    <w:rsid w:val="0046077F"/>
    <w:rsid w:val="00465755"/>
    <w:rsid w:val="004750A7"/>
    <w:rsid w:val="004829D4"/>
    <w:rsid w:val="00492175"/>
    <w:rsid w:val="004944EE"/>
    <w:rsid w:val="004B05BB"/>
    <w:rsid w:val="004B3C9A"/>
    <w:rsid w:val="004D509F"/>
    <w:rsid w:val="004F463D"/>
    <w:rsid w:val="00510ED3"/>
    <w:rsid w:val="00512916"/>
    <w:rsid w:val="00531C8C"/>
    <w:rsid w:val="00543D26"/>
    <w:rsid w:val="00554EBA"/>
    <w:rsid w:val="00564CD3"/>
    <w:rsid w:val="00573834"/>
    <w:rsid w:val="00584A10"/>
    <w:rsid w:val="00590890"/>
    <w:rsid w:val="00597ED1"/>
    <w:rsid w:val="005B1D35"/>
    <w:rsid w:val="005B4650"/>
    <w:rsid w:val="005B7ADF"/>
    <w:rsid w:val="00620887"/>
    <w:rsid w:val="0062626B"/>
    <w:rsid w:val="00626EDA"/>
    <w:rsid w:val="00680CD2"/>
    <w:rsid w:val="006F569D"/>
    <w:rsid w:val="006F7E8A"/>
    <w:rsid w:val="007070A1"/>
    <w:rsid w:val="0072620F"/>
    <w:rsid w:val="00735B7D"/>
    <w:rsid w:val="00740AC8"/>
    <w:rsid w:val="00780241"/>
    <w:rsid w:val="00785BEE"/>
    <w:rsid w:val="007A03B3"/>
    <w:rsid w:val="007C5AC9"/>
    <w:rsid w:val="007D268D"/>
    <w:rsid w:val="007E217D"/>
    <w:rsid w:val="007E6128"/>
    <w:rsid w:val="007F2F4C"/>
    <w:rsid w:val="007F788B"/>
    <w:rsid w:val="00805A94"/>
    <w:rsid w:val="0080784C"/>
    <w:rsid w:val="008116A6"/>
    <w:rsid w:val="008472C3"/>
    <w:rsid w:val="00873AFD"/>
    <w:rsid w:val="00874C73"/>
    <w:rsid w:val="00874F14"/>
    <w:rsid w:val="00877394"/>
    <w:rsid w:val="00887DB6"/>
    <w:rsid w:val="00891AD5"/>
    <w:rsid w:val="008941E7"/>
    <w:rsid w:val="008C1253"/>
    <w:rsid w:val="008F744A"/>
    <w:rsid w:val="009122BB"/>
    <w:rsid w:val="00923417"/>
    <w:rsid w:val="009424A2"/>
    <w:rsid w:val="0099114F"/>
    <w:rsid w:val="009A267F"/>
    <w:rsid w:val="009A448F"/>
    <w:rsid w:val="009B1F2D"/>
    <w:rsid w:val="009D1474"/>
    <w:rsid w:val="009E331F"/>
    <w:rsid w:val="009F66A8"/>
    <w:rsid w:val="00A30B57"/>
    <w:rsid w:val="00A466EE"/>
    <w:rsid w:val="00A50C6C"/>
    <w:rsid w:val="00A62B49"/>
    <w:rsid w:val="00A91D2D"/>
    <w:rsid w:val="00AA6E73"/>
    <w:rsid w:val="00AD3666"/>
    <w:rsid w:val="00B4263C"/>
    <w:rsid w:val="00B5559F"/>
    <w:rsid w:val="00B6679E"/>
    <w:rsid w:val="00B846C2"/>
    <w:rsid w:val="00B95869"/>
    <w:rsid w:val="00B95F60"/>
    <w:rsid w:val="00BD2D28"/>
    <w:rsid w:val="00BE3E54"/>
    <w:rsid w:val="00C31397"/>
    <w:rsid w:val="00C4731F"/>
    <w:rsid w:val="00C51C6A"/>
    <w:rsid w:val="00C8314B"/>
    <w:rsid w:val="00C91F46"/>
    <w:rsid w:val="00CB4B9C"/>
    <w:rsid w:val="00CC51B6"/>
    <w:rsid w:val="00CC563E"/>
    <w:rsid w:val="00CD23C4"/>
    <w:rsid w:val="00CD2BC6"/>
    <w:rsid w:val="00CF553F"/>
    <w:rsid w:val="00D11C7E"/>
    <w:rsid w:val="00D508B4"/>
    <w:rsid w:val="00D86752"/>
    <w:rsid w:val="00D95FA0"/>
    <w:rsid w:val="00DA43DE"/>
    <w:rsid w:val="00DA5725"/>
    <w:rsid w:val="00DA7F11"/>
    <w:rsid w:val="00DC28D6"/>
    <w:rsid w:val="00DC4C0F"/>
    <w:rsid w:val="00DC5FAC"/>
    <w:rsid w:val="00DF66B4"/>
    <w:rsid w:val="00E00085"/>
    <w:rsid w:val="00E10075"/>
    <w:rsid w:val="00E24FDF"/>
    <w:rsid w:val="00E3210F"/>
    <w:rsid w:val="00E36879"/>
    <w:rsid w:val="00E647DF"/>
    <w:rsid w:val="00E763E4"/>
    <w:rsid w:val="00E82606"/>
    <w:rsid w:val="00E9136B"/>
    <w:rsid w:val="00EE17B0"/>
    <w:rsid w:val="00EF22F0"/>
    <w:rsid w:val="00EF631F"/>
    <w:rsid w:val="00F02A4E"/>
    <w:rsid w:val="00F139E0"/>
    <w:rsid w:val="00F519DC"/>
    <w:rsid w:val="00F82220"/>
    <w:rsid w:val="00F84228"/>
    <w:rsid w:val="00F9563C"/>
    <w:rsid w:val="00F97695"/>
    <w:rsid w:val="00FA4EC5"/>
    <w:rsid w:val="00FE3F15"/>
    <w:rsid w:val="00FE4FB6"/>
    <w:rsid w:val="03F5219B"/>
    <w:rsid w:val="0519093E"/>
    <w:rsid w:val="0AF5B0E0"/>
    <w:rsid w:val="0FBFD3E8"/>
    <w:rsid w:val="12B10F82"/>
    <w:rsid w:val="135AE5CA"/>
    <w:rsid w:val="1530938C"/>
    <w:rsid w:val="15DF27FC"/>
    <w:rsid w:val="190A90A2"/>
    <w:rsid w:val="1FB0A9E4"/>
    <w:rsid w:val="22FA0AB4"/>
    <w:rsid w:val="2464CC87"/>
    <w:rsid w:val="24841B07"/>
    <w:rsid w:val="26450C27"/>
    <w:rsid w:val="278B4534"/>
    <w:rsid w:val="2AC5ACF3"/>
    <w:rsid w:val="2D0F0330"/>
    <w:rsid w:val="313810A3"/>
    <w:rsid w:val="3187178E"/>
    <w:rsid w:val="337E44B4"/>
    <w:rsid w:val="36404AD1"/>
    <w:rsid w:val="370A83A5"/>
    <w:rsid w:val="3784A0A1"/>
    <w:rsid w:val="37932FD2"/>
    <w:rsid w:val="39B30AE3"/>
    <w:rsid w:val="3C22AF13"/>
    <w:rsid w:val="3C7EAD23"/>
    <w:rsid w:val="3FCF0C7F"/>
    <w:rsid w:val="40439F5F"/>
    <w:rsid w:val="4886C37A"/>
    <w:rsid w:val="49427437"/>
    <w:rsid w:val="4A602DDE"/>
    <w:rsid w:val="4BA61178"/>
    <w:rsid w:val="5155F4B3"/>
    <w:rsid w:val="56525961"/>
    <w:rsid w:val="57BC3500"/>
    <w:rsid w:val="59608587"/>
    <w:rsid w:val="5B2C7A98"/>
    <w:rsid w:val="5BA7B4FE"/>
    <w:rsid w:val="5C982649"/>
    <w:rsid w:val="5D99CA14"/>
    <w:rsid w:val="606537E1"/>
    <w:rsid w:val="60CAC7E7"/>
    <w:rsid w:val="63B3D4A2"/>
    <w:rsid w:val="640585BD"/>
    <w:rsid w:val="642790CA"/>
    <w:rsid w:val="64F6C6BC"/>
    <w:rsid w:val="651724DD"/>
    <w:rsid w:val="67228BCF"/>
    <w:rsid w:val="6A0F0F7F"/>
    <w:rsid w:val="6E70D5E7"/>
    <w:rsid w:val="710289D1"/>
    <w:rsid w:val="7408FC5D"/>
    <w:rsid w:val="745356B7"/>
    <w:rsid w:val="76F28AB5"/>
    <w:rsid w:val="77A75B39"/>
    <w:rsid w:val="78186763"/>
    <w:rsid w:val="7BFAE5E5"/>
    <w:rsid w:val="7C1A3465"/>
    <w:rsid w:val="7EFFFD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C9F9F4"/>
  <w15:chartTrackingRefBased/>
  <w15:docId w15:val="{461C56B1-5BF4-44D9-A815-D089E41F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customStyle="1" w:styleId="ColorfulList-Accent11">
    <w:name w:val="Colorful List - Accent 11"/>
    <w:basedOn w:val="Normal"/>
    <w:autoRedefine/>
    <w:uiPriority w:val="34"/>
    <w:rsid w:val="00891AD5"/>
    <w:pPr>
      <w:numPr>
        <w:numId w:val="19"/>
      </w:numPr>
      <w:spacing w:before="120"/>
      <w:ind w:left="567" w:hanging="283"/>
    </w:pPr>
    <w:rPr>
      <w:rFonts w:eastAsia="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1/2260/contents/mad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cont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2010-advice-for-scho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20Clark\Downloads\KSL-KSG-Model-Policy-template-portrait-2019%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ndatoryPolicies xmlns="e5874659-4e22-40b5-9436-ae1d88176db8" xsi:nil="true"/>
    <lcf76f155ced4ddcb4097134ff3c332f xmlns="e5874659-4e22-40b5-9436-ae1d88176db8">
      <Terms xmlns="http://schemas.microsoft.com/office/infopath/2007/PartnerControls"/>
    </lcf76f155ced4ddcb4097134ff3c332f>
    <_x0032_023Policy xmlns="e5874659-4e22-40b5-9436-ae1d88176db8" xsi:nil="true"/>
    <TaxCatchAll xmlns="5107b649-8973-4dc4-b043-623d14cb65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2CCA250C96C40B8F3B72D334919B9" ma:contentTypeVersion="17" ma:contentTypeDescription="Create a new document." ma:contentTypeScope="" ma:versionID="c09bbb9d905966affc2b7c826e985dfd">
  <xsd:schema xmlns:xsd="http://www.w3.org/2001/XMLSchema" xmlns:xs="http://www.w3.org/2001/XMLSchema" xmlns:p="http://schemas.microsoft.com/office/2006/metadata/properties" xmlns:ns2="e5874659-4e22-40b5-9436-ae1d88176db8" xmlns:ns3="5107b649-8973-4dc4-b043-623d14cb6558" targetNamespace="http://schemas.microsoft.com/office/2006/metadata/properties" ma:root="true" ma:fieldsID="a71240035b70ad29a49d55bcd6dd5d47" ns2:_="" ns3:_="">
    <xsd:import namespace="e5874659-4e22-40b5-9436-ae1d88176db8"/>
    <xsd:import namespace="5107b649-8973-4dc4-b043-623d14cb6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x0032_023Policy" minOccurs="0"/>
                <xsd:element ref="ns2:MandatoryPolicie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659-4e22-40b5-9436-ae1d8817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c7a135-116c-493d-886e-09d9280ca71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0032_023Policy" ma:index="18" nillable="true" ma:displayName="2023 Policy" ma:description="Checked and up to date" ma:format="Dropdown" ma:internalName="_x0032_023Policy">
      <xsd:simpleType>
        <xsd:restriction base="dms:Text">
          <xsd:maxLength value="255"/>
        </xsd:restriction>
      </xsd:simpleType>
    </xsd:element>
    <xsd:element name="MandatoryPolicies" ma:index="19" nillable="true" ma:displayName="Mandatory Policies" ma:format="Dropdown" ma:internalName="MandatoryPolici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b649-8973-4dc4-b043-623d14cb6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57f5f-ad8c-4f06-b548-a6e4647ac30f}" ma:internalName="TaxCatchAll" ma:showField="CatchAllData" ma:web="5107b649-8973-4dc4-b043-623d14cb65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F4E8030-C82A-4E66-B49D-5D877881D7D4}">
  <ds:schemaRefs>
    <ds:schemaRef ds:uri="http://schemas.microsoft.com/sharepoint/v3/contenttype/forms"/>
  </ds:schemaRefs>
</ds:datastoreItem>
</file>

<file path=customXml/itemProps2.xml><?xml version="1.0" encoding="utf-8"?>
<ds:datastoreItem xmlns:ds="http://schemas.openxmlformats.org/officeDocument/2006/customXml" ds:itemID="{F0ACD67C-E54C-4ECC-B6E2-56DDAD1AD2E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5874659-4e22-40b5-9436-ae1d88176db8"/>
    <ds:schemaRef ds:uri="5107b649-8973-4dc4-b043-623d14cb6558"/>
    <ds:schemaRef ds:uri="http://www.w3.org/XML/1998/namespace"/>
  </ds:schemaRefs>
</ds:datastoreItem>
</file>

<file path=customXml/itemProps3.xml><?xml version="1.0" encoding="utf-8"?>
<ds:datastoreItem xmlns:ds="http://schemas.openxmlformats.org/officeDocument/2006/customXml" ds:itemID="{7E21F29C-B585-4725-B00B-8F051876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4659-4e22-40b5-9436-ae1d88176db8"/>
    <ds:schemaRef ds:uri="5107b649-8973-4dc4-b043-623d14cb6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48708-974C-4FDB-B303-E8B33973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(4)</Template>
  <TotalTime>7</TotalTime>
  <Pages>5</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Clark</dc:creator>
  <cp:keywords/>
  <dc:description/>
  <cp:lastModifiedBy>Emma Cornhill (Headteacher)</cp:lastModifiedBy>
  <cp:revision>3</cp:revision>
  <cp:lastPrinted>2018-10-02T22:43:00Z</cp:lastPrinted>
  <dcterms:created xsi:type="dcterms:W3CDTF">2024-02-18T20:53:00Z</dcterms:created>
  <dcterms:modified xsi:type="dcterms:W3CDTF">2024-02-18T20:59:00Z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0x010100F602CCA250C96C40B8F3B72D334919B9</vt:lpwstr>
  </property>
  <property fmtid="{D5CDD505-2E9C-101B-9397-08002B2CF9AE}" pid="3" name="MediaServiceImageTags">
    <vt:lpwstr/>
  </property>
</Properties>
</file>